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7CDF" w14:textId="470C206B" w:rsidR="00CB7BB6" w:rsidRPr="00BB648D" w:rsidRDefault="00CB7BB6" w:rsidP="00CB7BB6">
      <w:pPr>
        <w:pStyle w:val="NoSpacing"/>
        <w:jc w:val="center"/>
        <w:rPr>
          <w:b/>
          <w:bCs/>
          <w:sz w:val="32"/>
          <w:szCs w:val="32"/>
        </w:rPr>
      </w:pPr>
      <w:r w:rsidRPr="00CB7BB6">
        <w:rPr>
          <w:b/>
          <w:bCs/>
          <w:sz w:val="32"/>
          <w:szCs w:val="32"/>
        </w:rPr>
        <w:t>Full Board Meeting Agenda</w:t>
      </w:r>
    </w:p>
    <w:p w14:paraId="0CD8935F" w14:textId="751A4DDA" w:rsidR="00CB7BB6" w:rsidRDefault="00E32D4F" w:rsidP="00CB7BB6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</w:t>
      </w:r>
      <w:r w:rsidR="00CB7BB6" w:rsidRPr="00CB7BB6">
        <w:rPr>
          <w:b/>
          <w:bCs/>
          <w:sz w:val="28"/>
          <w:szCs w:val="28"/>
        </w:rPr>
        <w:t xml:space="preserve"> 2</w:t>
      </w:r>
      <w:r>
        <w:rPr>
          <w:b/>
          <w:bCs/>
          <w:sz w:val="28"/>
          <w:szCs w:val="28"/>
        </w:rPr>
        <w:t>5</w:t>
      </w:r>
      <w:r w:rsidR="00CB7BB6" w:rsidRPr="00CB7BB6">
        <w:rPr>
          <w:b/>
          <w:bCs/>
          <w:sz w:val="28"/>
          <w:szCs w:val="28"/>
        </w:rPr>
        <w:t xml:space="preserve">, 2025                               </w:t>
      </w:r>
    </w:p>
    <w:p w14:paraId="640A38A6" w14:textId="0800D12E" w:rsidR="00CB7BB6" w:rsidRPr="00CB7BB6" w:rsidRDefault="00CB7BB6" w:rsidP="00CB7BB6">
      <w:pPr>
        <w:pStyle w:val="NoSpacing"/>
        <w:jc w:val="center"/>
        <w:rPr>
          <w:b/>
          <w:bCs/>
          <w:sz w:val="28"/>
          <w:szCs w:val="28"/>
        </w:rPr>
      </w:pPr>
      <w:r w:rsidRPr="00CB7BB6">
        <w:rPr>
          <w:b/>
          <w:bCs/>
          <w:sz w:val="28"/>
          <w:szCs w:val="28"/>
        </w:rPr>
        <w:t>8:30</w:t>
      </w:r>
      <w:r>
        <w:rPr>
          <w:b/>
          <w:bCs/>
          <w:sz w:val="28"/>
          <w:szCs w:val="28"/>
        </w:rPr>
        <w:t>am</w:t>
      </w:r>
      <w:r w:rsidRPr="00CB7BB6">
        <w:rPr>
          <w:b/>
          <w:bCs/>
          <w:sz w:val="28"/>
          <w:szCs w:val="28"/>
        </w:rPr>
        <w:t xml:space="preserve"> </w:t>
      </w:r>
    </w:p>
    <w:p w14:paraId="772C16A3" w14:textId="77777777" w:rsidR="00CB7BB6" w:rsidRPr="00CB7BB6" w:rsidRDefault="00CB7BB6" w:rsidP="00CB7BB6">
      <w:pPr>
        <w:pStyle w:val="NoSpacing"/>
        <w:jc w:val="center"/>
        <w:rPr>
          <w:b/>
          <w:bCs/>
        </w:rPr>
      </w:pPr>
    </w:p>
    <w:p w14:paraId="5FFE2FB2" w14:textId="77777777" w:rsidR="00CB7BB6" w:rsidRPr="00CB7BB6" w:rsidRDefault="00CB7BB6" w:rsidP="00CB7BB6">
      <w:pPr>
        <w:pStyle w:val="NoSpacing"/>
        <w:jc w:val="center"/>
        <w:rPr>
          <w:b/>
          <w:bCs/>
        </w:rPr>
      </w:pPr>
    </w:p>
    <w:p w14:paraId="3578A5F1" w14:textId="17079145" w:rsidR="00CB7BB6" w:rsidRPr="00825E1D" w:rsidRDefault="00CB7BB6" w:rsidP="00CB7BB6">
      <w:pPr>
        <w:pStyle w:val="NoSpacing"/>
        <w:rPr>
          <w:sz w:val="24"/>
          <w:szCs w:val="24"/>
        </w:rPr>
      </w:pPr>
      <w:r w:rsidRPr="00825E1D">
        <w:rPr>
          <w:b/>
          <w:bCs/>
          <w:sz w:val="24"/>
          <w:szCs w:val="24"/>
        </w:rPr>
        <w:t xml:space="preserve">Welcome &amp; Opening Remarks– </w:t>
      </w:r>
      <w:r w:rsidR="00825E1D">
        <w:t>Dan Evans</w:t>
      </w:r>
      <w:r w:rsidRPr="00825E1D">
        <w:rPr>
          <w:sz w:val="24"/>
          <w:szCs w:val="24"/>
        </w:rPr>
        <w:t>,</w:t>
      </w:r>
      <w:r w:rsidR="00A52694" w:rsidRPr="00825E1D">
        <w:rPr>
          <w:sz w:val="24"/>
          <w:szCs w:val="24"/>
        </w:rPr>
        <w:t xml:space="preserve"> Board</w:t>
      </w:r>
      <w:r w:rsidRPr="00825E1D">
        <w:rPr>
          <w:sz w:val="24"/>
          <w:szCs w:val="24"/>
        </w:rPr>
        <w:t xml:space="preserve"> Chair</w:t>
      </w:r>
    </w:p>
    <w:p w14:paraId="7082E610" w14:textId="77777777" w:rsidR="00CB7BB6" w:rsidRPr="00825E1D" w:rsidRDefault="00CB7BB6" w:rsidP="00CB7BB6">
      <w:pPr>
        <w:pStyle w:val="NoSpacing"/>
        <w:rPr>
          <w:sz w:val="24"/>
          <w:szCs w:val="24"/>
        </w:rPr>
      </w:pPr>
    </w:p>
    <w:p w14:paraId="68C0FA02" w14:textId="325C7B0D" w:rsidR="00CB7BB6" w:rsidRPr="00825E1D" w:rsidRDefault="00CB7BB6" w:rsidP="00CB7BB6">
      <w:pPr>
        <w:pStyle w:val="NoSpacing"/>
        <w:rPr>
          <w:b/>
          <w:bCs/>
          <w:sz w:val="24"/>
          <w:szCs w:val="24"/>
        </w:rPr>
      </w:pPr>
      <w:r w:rsidRPr="00825E1D">
        <w:rPr>
          <w:b/>
          <w:bCs/>
          <w:sz w:val="24"/>
          <w:szCs w:val="24"/>
        </w:rPr>
        <w:t xml:space="preserve">Approval of Prior Meeting Minutes </w:t>
      </w:r>
      <w:r w:rsidRPr="00825E1D">
        <w:rPr>
          <w:sz w:val="24"/>
          <w:szCs w:val="24"/>
        </w:rPr>
        <w:t>(</w:t>
      </w:r>
      <w:r w:rsidR="00825E1D">
        <w:t>September</w:t>
      </w:r>
      <w:r w:rsidRPr="00825E1D">
        <w:rPr>
          <w:sz w:val="24"/>
          <w:szCs w:val="24"/>
        </w:rPr>
        <w:t xml:space="preserve"> 2</w:t>
      </w:r>
      <w:r w:rsidR="00825E1D">
        <w:t>5</w:t>
      </w:r>
      <w:r w:rsidRPr="00825E1D">
        <w:rPr>
          <w:sz w:val="24"/>
          <w:szCs w:val="24"/>
        </w:rPr>
        <w:t xml:space="preserve">, 2025) </w:t>
      </w:r>
      <w:r w:rsidRPr="00825E1D">
        <w:rPr>
          <w:b/>
          <w:bCs/>
          <w:sz w:val="24"/>
          <w:szCs w:val="24"/>
          <w:highlight w:val="yellow"/>
        </w:rPr>
        <w:t>(VOTE)</w:t>
      </w:r>
    </w:p>
    <w:p w14:paraId="107E8C98" w14:textId="77777777" w:rsidR="00CB7BB6" w:rsidRPr="00825E1D" w:rsidRDefault="00CB7BB6" w:rsidP="00CB7BB6">
      <w:pPr>
        <w:pStyle w:val="NoSpacing"/>
        <w:rPr>
          <w:sz w:val="24"/>
          <w:szCs w:val="24"/>
        </w:rPr>
      </w:pPr>
    </w:p>
    <w:p w14:paraId="06E88389" w14:textId="77777777" w:rsidR="002C1ED9" w:rsidRPr="00825E1D" w:rsidRDefault="002C1ED9" w:rsidP="002C1ED9">
      <w:pPr>
        <w:pStyle w:val="NoSpacing"/>
        <w:rPr>
          <w:b/>
          <w:bCs/>
          <w:sz w:val="24"/>
          <w:szCs w:val="24"/>
        </w:rPr>
      </w:pPr>
      <w:r w:rsidRPr="00825E1D">
        <w:rPr>
          <w:b/>
          <w:bCs/>
          <w:sz w:val="24"/>
          <w:szCs w:val="24"/>
        </w:rPr>
        <w:t>Fiscal Year 26</w:t>
      </w:r>
    </w:p>
    <w:p w14:paraId="7E388899" w14:textId="37CC7BE5" w:rsidR="002C1ED9" w:rsidRPr="00825E1D" w:rsidRDefault="00CB7BB6" w:rsidP="002C1ED9">
      <w:pPr>
        <w:pStyle w:val="NoSpacing"/>
        <w:numPr>
          <w:ilvl w:val="0"/>
          <w:numId w:val="12"/>
        </w:numPr>
        <w:rPr>
          <w:b/>
          <w:bCs/>
          <w:sz w:val="24"/>
          <w:szCs w:val="24"/>
        </w:rPr>
      </w:pPr>
      <w:r w:rsidRPr="00825E1D">
        <w:rPr>
          <w:sz w:val="24"/>
          <w:szCs w:val="24"/>
        </w:rPr>
        <w:t xml:space="preserve">MassHire GBCC </w:t>
      </w:r>
      <w:r w:rsidR="00993A24" w:rsidRPr="00825E1D">
        <w:rPr>
          <w:sz w:val="24"/>
          <w:szCs w:val="24"/>
        </w:rPr>
        <w:t>Update</w:t>
      </w:r>
      <w:r w:rsidRPr="00825E1D">
        <w:rPr>
          <w:sz w:val="24"/>
          <w:szCs w:val="24"/>
        </w:rPr>
        <w:t xml:space="preserve"> – John Murray</w:t>
      </w:r>
    </w:p>
    <w:p w14:paraId="6B52AFC3" w14:textId="360879E1" w:rsidR="002C1ED9" w:rsidRPr="00825E1D" w:rsidRDefault="00CB7BB6" w:rsidP="002C1ED9">
      <w:pPr>
        <w:pStyle w:val="NoSpacing"/>
        <w:numPr>
          <w:ilvl w:val="0"/>
          <w:numId w:val="11"/>
        </w:numPr>
        <w:rPr>
          <w:b/>
          <w:bCs/>
          <w:sz w:val="24"/>
          <w:szCs w:val="24"/>
        </w:rPr>
      </w:pPr>
      <w:r w:rsidRPr="00825E1D">
        <w:rPr>
          <w:sz w:val="24"/>
          <w:szCs w:val="24"/>
        </w:rPr>
        <w:t xml:space="preserve">MassHire GBWB Update – </w:t>
      </w:r>
      <w:r w:rsidR="002C1ED9" w:rsidRPr="00825E1D">
        <w:rPr>
          <w:sz w:val="24"/>
          <w:szCs w:val="24"/>
        </w:rPr>
        <w:t>Jason Hunter</w:t>
      </w:r>
    </w:p>
    <w:p w14:paraId="62195AA5" w14:textId="77777777" w:rsidR="002C1ED9" w:rsidRPr="00825E1D" w:rsidRDefault="002C1ED9" w:rsidP="002C1ED9">
      <w:pPr>
        <w:pStyle w:val="NoSpacing"/>
        <w:rPr>
          <w:sz w:val="24"/>
          <w:szCs w:val="24"/>
        </w:rPr>
      </w:pPr>
    </w:p>
    <w:p w14:paraId="763FEB6D" w14:textId="77777777" w:rsidR="002C1ED9" w:rsidRPr="00825E1D" w:rsidRDefault="002C1ED9" w:rsidP="002C1ED9">
      <w:pPr>
        <w:pStyle w:val="NoSpacing"/>
        <w:rPr>
          <w:b/>
          <w:bCs/>
          <w:sz w:val="24"/>
          <w:szCs w:val="24"/>
        </w:rPr>
      </w:pPr>
      <w:r w:rsidRPr="00825E1D">
        <w:rPr>
          <w:b/>
          <w:bCs/>
          <w:sz w:val="24"/>
          <w:szCs w:val="24"/>
        </w:rPr>
        <w:t>Career Center Committee</w:t>
      </w:r>
      <w:r w:rsidRPr="00825E1D">
        <w:rPr>
          <w:b/>
          <w:bCs/>
          <w:sz w:val="24"/>
          <w:szCs w:val="24"/>
        </w:rPr>
        <w:tab/>
      </w:r>
      <w:r w:rsidRPr="00825E1D">
        <w:rPr>
          <w:b/>
          <w:bCs/>
          <w:sz w:val="24"/>
          <w:szCs w:val="24"/>
        </w:rPr>
        <w:tab/>
      </w:r>
      <w:r w:rsidRPr="00825E1D">
        <w:rPr>
          <w:b/>
          <w:bCs/>
          <w:sz w:val="24"/>
          <w:szCs w:val="24"/>
        </w:rPr>
        <w:tab/>
      </w:r>
      <w:r w:rsidRPr="00825E1D">
        <w:rPr>
          <w:b/>
          <w:bCs/>
          <w:sz w:val="24"/>
          <w:szCs w:val="24"/>
        </w:rPr>
        <w:tab/>
      </w:r>
      <w:r w:rsidRPr="00825E1D">
        <w:rPr>
          <w:b/>
          <w:bCs/>
          <w:sz w:val="24"/>
          <w:szCs w:val="24"/>
        </w:rPr>
        <w:tab/>
      </w:r>
      <w:r w:rsidRPr="00825E1D">
        <w:rPr>
          <w:b/>
          <w:bCs/>
          <w:sz w:val="24"/>
          <w:szCs w:val="24"/>
        </w:rPr>
        <w:tab/>
      </w:r>
    </w:p>
    <w:p w14:paraId="0D37BA20" w14:textId="0E61D862" w:rsidR="002C1ED9" w:rsidRPr="00825E1D" w:rsidRDefault="002C1ED9" w:rsidP="002C1ED9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825E1D">
        <w:rPr>
          <w:sz w:val="24"/>
          <w:szCs w:val="24"/>
        </w:rPr>
        <w:t>MassHire</w:t>
      </w:r>
      <w:r w:rsidR="00825E1D">
        <w:rPr>
          <w:sz w:val="24"/>
          <w:szCs w:val="24"/>
        </w:rPr>
        <w:t xml:space="preserve"> </w:t>
      </w:r>
      <w:r w:rsidRPr="00825E1D">
        <w:rPr>
          <w:sz w:val="24"/>
          <w:szCs w:val="24"/>
        </w:rPr>
        <w:t>GBCC Update – John Murray</w:t>
      </w:r>
    </w:p>
    <w:p w14:paraId="1570A676" w14:textId="1DCA6B52" w:rsidR="00CB7BB6" w:rsidRPr="00825E1D" w:rsidRDefault="002C1ED9" w:rsidP="002C1ED9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825E1D">
        <w:rPr>
          <w:sz w:val="24"/>
          <w:szCs w:val="24"/>
        </w:rPr>
        <w:t>Training Initiatives – Jason Hunter</w:t>
      </w:r>
    </w:p>
    <w:p w14:paraId="555C9053" w14:textId="77777777" w:rsidR="002C1ED9" w:rsidRPr="00825E1D" w:rsidRDefault="002C1ED9" w:rsidP="002C1ED9">
      <w:pPr>
        <w:pStyle w:val="NoSpacing"/>
        <w:rPr>
          <w:sz w:val="24"/>
          <w:szCs w:val="24"/>
        </w:rPr>
      </w:pPr>
    </w:p>
    <w:p w14:paraId="57CF2809" w14:textId="1CF605B9" w:rsidR="00CB7BB6" w:rsidRPr="00825E1D" w:rsidRDefault="002C1ED9" w:rsidP="002C1ED9">
      <w:pPr>
        <w:pStyle w:val="NoSpacing"/>
        <w:rPr>
          <w:sz w:val="24"/>
          <w:szCs w:val="24"/>
        </w:rPr>
      </w:pPr>
      <w:r w:rsidRPr="00825E1D">
        <w:rPr>
          <w:b/>
          <w:bCs/>
          <w:sz w:val="24"/>
          <w:szCs w:val="24"/>
        </w:rPr>
        <w:t>*</w:t>
      </w:r>
      <w:r w:rsidR="00CB7BB6" w:rsidRPr="00825E1D">
        <w:rPr>
          <w:b/>
          <w:bCs/>
          <w:sz w:val="24"/>
          <w:szCs w:val="24"/>
        </w:rPr>
        <w:t>Guest Speaker</w:t>
      </w:r>
      <w:r w:rsidRPr="00825E1D">
        <w:rPr>
          <w:sz w:val="24"/>
          <w:szCs w:val="24"/>
        </w:rPr>
        <w:t xml:space="preserve"> </w:t>
      </w:r>
      <w:r w:rsidR="00E32D4F" w:rsidRPr="00825E1D">
        <w:rPr>
          <w:sz w:val="24"/>
          <w:szCs w:val="24"/>
        </w:rPr>
        <w:t>–</w:t>
      </w:r>
      <w:r w:rsidRPr="00825E1D">
        <w:rPr>
          <w:sz w:val="24"/>
          <w:szCs w:val="24"/>
        </w:rPr>
        <w:t xml:space="preserve"> </w:t>
      </w:r>
      <w:r w:rsidR="003F44AF" w:rsidRPr="00825E1D">
        <w:rPr>
          <w:sz w:val="24"/>
          <w:szCs w:val="24"/>
        </w:rPr>
        <w:t>Mark Bertrand</w:t>
      </w:r>
      <w:r w:rsidR="00CB7BB6" w:rsidRPr="00825E1D">
        <w:rPr>
          <w:sz w:val="24"/>
          <w:szCs w:val="24"/>
        </w:rPr>
        <w:t xml:space="preserve">, </w:t>
      </w:r>
      <w:r w:rsidR="003F44AF" w:rsidRPr="00825E1D">
        <w:rPr>
          <w:sz w:val="24"/>
          <w:szCs w:val="24"/>
        </w:rPr>
        <w:t>WCTF CDL Program Participant</w:t>
      </w:r>
    </w:p>
    <w:p w14:paraId="2DC0613F" w14:textId="1E6CD074" w:rsidR="00CB7BB6" w:rsidRPr="00825E1D" w:rsidRDefault="00E32D4F" w:rsidP="00CB7BB6">
      <w:pPr>
        <w:pStyle w:val="NoSpacing"/>
        <w:rPr>
          <w:sz w:val="24"/>
          <w:szCs w:val="24"/>
        </w:rPr>
      </w:pPr>
      <w:r w:rsidRPr="00825E1D">
        <w:rPr>
          <w:sz w:val="24"/>
          <w:szCs w:val="24"/>
        </w:rPr>
        <w:tab/>
      </w:r>
      <w:r w:rsidRPr="00825E1D">
        <w:rPr>
          <w:sz w:val="24"/>
          <w:szCs w:val="24"/>
        </w:rPr>
        <w:tab/>
        <w:t xml:space="preserve">     </w:t>
      </w:r>
    </w:p>
    <w:p w14:paraId="485F8328" w14:textId="77777777" w:rsidR="00CB7BB6" w:rsidRPr="00825E1D" w:rsidRDefault="00CB7BB6" w:rsidP="00CB7BB6">
      <w:pPr>
        <w:pStyle w:val="NoSpacing"/>
        <w:rPr>
          <w:b/>
          <w:bCs/>
          <w:sz w:val="24"/>
          <w:szCs w:val="24"/>
        </w:rPr>
      </w:pPr>
      <w:r w:rsidRPr="00825E1D">
        <w:rPr>
          <w:b/>
          <w:bCs/>
          <w:sz w:val="24"/>
          <w:szCs w:val="24"/>
        </w:rPr>
        <w:t>Youth Services</w:t>
      </w:r>
    </w:p>
    <w:p w14:paraId="13376422" w14:textId="77777777" w:rsidR="00CB7BB6" w:rsidRPr="00825E1D" w:rsidRDefault="00CB7BB6" w:rsidP="00CB7BB6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825E1D">
        <w:rPr>
          <w:sz w:val="24"/>
          <w:szCs w:val="24"/>
        </w:rPr>
        <w:t>Program Updates - David Vincent</w:t>
      </w:r>
    </w:p>
    <w:p w14:paraId="7AC3F5A6" w14:textId="0DFB94D1" w:rsidR="002C1ED9" w:rsidRPr="00825E1D" w:rsidRDefault="002C1ED9" w:rsidP="002C1ED9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825E1D">
        <w:rPr>
          <w:sz w:val="24"/>
          <w:szCs w:val="24"/>
        </w:rPr>
        <w:t>Connecting Activities Updates</w:t>
      </w:r>
      <w:r w:rsidR="003F44AF" w:rsidRPr="00825E1D">
        <w:rPr>
          <w:sz w:val="24"/>
          <w:szCs w:val="24"/>
        </w:rPr>
        <w:t xml:space="preserve"> – Krystel Love</w:t>
      </w:r>
    </w:p>
    <w:p w14:paraId="3F8742E8" w14:textId="11796580" w:rsidR="00CB7BB6" w:rsidRPr="00825E1D" w:rsidRDefault="002C1ED9" w:rsidP="00CB7BB6">
      <w:pPr>
        <w:pStyle w:val="NoSpacing"/>
        <w:rPr>
          <w:b/>
          <w:bCs/>
          <w:sz w:val="24"/>
          <w:szCs w:val="24"/>
        </w:rPr>
      </w:pPr>
      <w:r w:rsidRPr="00825E1D">
        <w:rPr>
          <w:b/>
          <w:bCs/>
          <w:sz w:val="24"/>
          <w:szCs w:val="24"/>
        </w:rPr>
        <w:tab/>
      </w:r>
      <w:r w:rsidRPr="00825E1D">
        <w:rPr>
          <w:b/>
          <w:bCs/>
          <w:sz w:val="24"/>
          <w:szCs w:val="24"/>
        </w:rPr>
        <w:tab/>
      </w:r>
    </w:p>
    <w:p w14:paraId="431E9FFD" w14:textId="4D33D217" w:rsidR="00CB7BB6" w:rsidRPr="00825E1D" w:rsidRDefault="00CB7BB6" w:rsidP="00CB7BB6">
      <w:pPr>
        <w:pStyle w:val="NoSpacing"/>
        <w:rPr>
          <w:b/>
          <w:iCs/>
          <w:sz w:val="24"/>
          <w:szCs w:val="24"/>
        </w:rPr>
      </w:pPr>
      <w:r w:rsidRPr="00825E1D">
        <w:rPr>
          <w:b/>
          <w:iCs/>
          <w:sz w:val="24"/>
          <w:szCs w:val="24"/>
        </w:rPr>
        <w:t xml:space="preserve">Executive Director Report – </w:t>
      </w:r>
      <w:r w:rsidRPr="00825E1D">
        <w:rPr>
          <w:bCs/>
          <w:iCs/>
          <w:sz w:val="24"/>
          <w:szCs w:val="24"/>
        </w:rPr>
        <w:t>Jason Hunter</w:t>
      </w:r>
    </w:p>
    <w:p w14:paraId="3C78517F" w14:textId="77777777" w:rsidR="00CB7BB6" w:rsidRPr="00825E1D" w:rsidRDefault="00CB7BB6" w:rsidP="00CB7BB6">
      <w:pPr>
        <w:pStyle w:val="NoSpacing"/>
        <w:rPr>
          <w:sz w:val="24"/>
          <w:szCs w:val="24"/>
        </w:rPr>
      </w:pPr>
    </w:p>
    <w:p w14:paraId="05AC5088" w14:textId="756A6EBB" w:rsidR="00993A24" w:rsidRPr="00825E1D" w:rsidRDefault="00CB7BB6" w:rsidP="00A8738F">
      <w:pPr>
        <w:pStyle w:val="NoSpacing"/>
        <w:rPr>
          <w:b/>
          <w:bCs/>
          <w:sz w:val="24"/>
          <w:szCs w:val="24"/>
        </w:rPr>
      </w:pPr>
      <w:r w:rsidRPr="00825E1D">
        <w:rPr>
          <w:b/>
          <w:bCs/>
          <w:sz w:val="24"/>
          <w:szCs w:val="24"/>
        </w:rPr>
        <w:t>Chair’s Closing Remarks &amp; Announcements</w:t>
      </w:r>
    </w:p>
    <w:p w14:paraId="396EF052" w14:textId="77777777" w:rsidR="00993A24" w:rsidRDefault="00993A24" w:rsidP="00A8738F">
      <w:pPr>
        <w:pStyle w:val="NoSpacing"/>
        <w:rPr>
          <w:b/>
          <w:bCs/>
        </w:rPr>
      </w:pPr>
    </w:p>
    <w:p w14:paraId="3A5C2059" w14:textId="77777777" w:rsidR="00993A24" w:rsidRDefault="00993A24" w:rsidP="00A8738F">
      <w:pPr>
        <w:pStyle w:val="NoSpacing"/>
        <w:rPr>
          <w:b/>
          <w:bCs/>
        </w:rPr>
      </w:pPr>
    </w:p>
    <w:p w14:paraId="0A05982E" w14:textId="20ED6BBE" w:rsidR="00993A24" w:rsidRDefault="00825E1D" w:rsidP="00A8738F">
      <w:pPr>
        <w:pStyle w:val="NoSpacing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4341813" wp14:editId="4DA27EED">
            <wp:extent cx="6411999" cy="1554480"/>
            <wp:effectExtent l="0" t="0" r="8255" b="7620"/>
            <wp:docPr id="20304826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863" cy="1577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4D56C4" w14:textId="77777777" w:rsidR="00A8738F" w:rsidRDefault="00A8738F" w:rsidP="00A8738F">
      <w:pPr>
        <w:pStyle w:val="NoSpacing"/>
        <w:rPr>
          <w:b/>
          <w:bCs/>
        </w:rPr>
      </w:pPr>
    </w:p>
    <w:p w14:paraId="43C9048B" w14:textId="5BDE88A4" w:rsidR="008F7854" w:rsidRPr="00A8738F" w:rsidRDefault="00CB7BB6" w:rsidP="00CB7BB6">
      <w:pPr>
        <w:pStyle w:val="NoSpacing"/>
        <w:jc w:val="center"/>
        <w:rPr>
          <w:i/>
          <w:iCs/>
        </w:rPr>
      </w:pPr>
      <w:r w:rsidRPr="00A8738F">
        <w:rPr>
          <w:i/>
          <w:iCs/>
        </w:rPr>
        <w:t xml:space="preserve">Next Meeting – </w:t>
      </w:r>
      <w:r w:rsidR="00825E1D">
        <w:rPr>
          <w:i/>
          <w:iCs/>
        </w:rPr>
        <w:t>March 26</w:t>
      </w:r>
      <w:r w:rsidRPr="00A8738F">
        <w:rPr>
          <w:i/>
          <w:iCs/>
        </w:rPr>
        <w:t>, 202</w:t>
      </w:r>
      <w:r w:rsidR="00825E1D">
        <w:rPr>
          <w:i/>
          <w:iCs/>
        </w:rPr>
        <w:t>6</w:t>
      </w:r>
      <w:r w:rsidR="00A8738F" w:rsidRPr="00A8738F">
        <w:rPr>
          <w:i/>
          <w:iCs/>
        </w:rPr>
        <w:t>, 34 School St., Brockton, MA 02301</w:t>
      </w:r>
      <w:r w:rsidR="00A8738F">
        <w:rPr>
          <w:i/>
          <w:iCs/>
        </w:rPr>
        <w:t>.</w:t>
      </w:r>
    </w:p>
    <w:sectPr w:rsidR="008F7854" w:rsidRPr="00A8738F" w:rsidSect="00325E71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88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BC382" w14:textId="77777777" w:rsidR="00AA2E35" w:rsidRDefault="00AA2E35" w:rsidP="008A3630">
      <w:r>
        <w:separator/>
      </w:r>
    </w:p>
  </w:endnote>
  <w:endnote w:type="continuationSeparator" w:id="0">
    <w:p w14:paraId="0572C268" w14:textId="77777777" w:rsidR="00AA2E35" w:rsidRDefault="00AA2E35" w:rsidP="008A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C0DE6" w14:textId="7A123463" w:rsidR="00325E71" w:rsidRPr="00F6732F" w:rsidRDefault="00325E71" w:rsidP="00325E71">
    <w:pPr>
      <w:pStyle w:val="Footer"/>
    </w:pPr>
    <w:r w:rsidRPr="00120DB1">
      <w:t>www.</w:t>
    </w:r>
    <w:r>
      <w:t>MassHireGBWB.org</w:t>
    </w:r>
  </w:p>
  <w:p w14:paraId="6703EF72" w14:textId="77777777" w:rsidR="00325E71" w:rsidRPr="00325E71" w:rsidRDefault="00325E71" w:rsidP="00325E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8DB69" w14:textId="77777777" w:rsidR="0059251D" w:rsidRPr="00F6732F" w:rsidRDefault="00F6732F" w:rsidP="00F6732F">
    <w:pPr>
      <w:pStyle w:val="Footer"/>
    </w:pPr>
    <w:r w:rsidRPr="00120DB1">
      <w:t>www.</w:t>
    </w:r>
    <w:r w:rsidR="00493A49">
      <w:t>MassH</w:t>
    </w:r>
    <w:r>
      <w:t>ire</w:t>
    </w:r>
    <w:r w:rsidR="007F3EC4">
      <w:t>GBWB</w:t>
    </w:r>
    <w:r w:rsidR="00DF376B">
      <w:t>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16AFE" w14:textId="77777777" w:rsidR="00AA2E35" w:rsidRDefault="00AA2E35" w:rsidP="008A3630">
      <w:r>
        <w:separator/>
      </w:r>
    </w:p>
  </w:footnote>
  <w:footnote w:type="continuationSeparator" w:id="0">
    <w:p w14:paraId="2127D10E" w14:textId="77777777" w:rsidR="00AA2E35" w:rsidRDefault="00AA2E35" w:rsidP="008A3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D156" w14:textId="77C2CB2E" w:rsidR="00325E71" w:rsidRDefault="00325E71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6F988CB" wp14:editId="7D698461">
          <wp:simplePos x="0" y="0"/>
          <wp:positionH relativeFrom="column">
            <wp:posOffset>-457200</wp:posOffset>
          </wp:positionH>
          <wp:positionV relativeFrom="paragraph">
            <wp:posOffset>-447675</wp:posOffset>
          </wp:positionV>
          <wp:extent cx="5165090" cy="1485865"/>
          <wp:effectExtent l="0" t="0" r="0" b="0"/>
          <wp:wrapNone/>
          <wp:docPr id="6" name="Picture 6" descr="C:\Users\marina.r.zhavoronkov\Desktop\Board Logos\Workforce_Brockton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marina.r.zhavoronkov\Desktop\Board Logos\Workforce_Brockton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5090" cy="148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D997818" wp14:editId="78C0BD08">
          <wp:extent cx="2362835" cy="5715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83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2D8A" w14:textId="77777777" w:rsidR="008A3630" w:rsidRDefault="007F3EC4" w:rsidP="00506E83">
    <w:pPr>
      <w:pStyle w:val="Header"/>
      <w:jc w:val="lef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26BDBF5" wp14:editId="5EE236B2">
          <wp:simplePos x="0" y="0"/>
          <wp:positionH relativeFrom="column">
            <wp:posOffset>-55245</wp:posOffset>
          </wp:positionH>
          <wp:positionV relativeFrom="paragraph">
            <wp:posOffset>-402400</wp:posOffset>
          </wp:positionV>
          <wp:extent cx="5165766" cy="1588302"/>
          <wp:effectExtent l="0" t="0" r="0" b="0"/>
          <wp:wrapNone/>
          <wp:docPr id="2" name="Picture 2" descr="C:\Users\marina.r.zhavoronkov\Desktop\Board Logos\Workforce_Brockton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marina.r.zhavoronkov\Desktop\Board Logos\Workforce_Brockton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5766" cy="1588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090">
      <w:rPr>
        <w:noProof/>
      </w:rPr>
      <w:t xml:space="preserve"> </w:t>
    </w:r>
    <w:r w:rsidR="00FE59B1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7592BB3" wp14:editId="22EE2E1F">
              <wp:simplePos x="0" y="0"/>
              <wp:positionH relativeFrom="margin">
                <wp:posOffset>4216400</wp:posOffset>
              </wp:positionH>
              <wp:positionV relativeFrom="page">
                <wp:posOffset>546100</wp:posOffset>
              </wp:positionV>
              <wp:extent cx="2356485" cy="557530"/>
              <wp:effectExtent l="0" t="0" r="5715" b="1397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6485" cy="557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6C28AA" w14:textId="77777777" w:rsidR="007F3EC4" w:rsidRDefault="007F3EC4" w:rsidP="00F6732F">
                          <w:pPr>
                            <w:pStyle w:val="Header"/>
                          </w:pPr>
                          <w:r>
                            <w:t>34 School Street</w:t>
                          </w:r>
                        </w:p>
                        <w:p w14:paraId="1E60CD96" w14:textId="77777777" w:rsidR="007F3EC4" w:rsidRDefault="007F3EC4" w:rsidP="00F6732F">
                          <w:pPr>
                            <w:pStyle w:val="Header"/>
                          </w:pPr>
                          <w:r>
                            <w:t>Brockton, MA 02301</w:t>
                          </w:r>
                        </w:p>
                        <w:p w14:paraId="02BBC671" w14:textId="77777777" w:rsidR="008A3630" w:rsidRPr="0059251D" w:rsidRDefault="007F3EC4" w:rsidP="00F6732F">
                          <w:pPr>
                            <w:pStyle w:val="Header"/>
                          </w:pPr>
                          <w:r>
                            <w:t>508.584.3234</w:t>
                          </w:r>
                          <w:r w:rsidR="00F6732F" w:rsidRPr="00F6732F"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92B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2pt;margin-top:43pt;width:185.55pt;height:43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" filled="f" stroked="f" strokeweight=".5pt">
              <v:textbox inset="0,0,0,0">
                <w:txbxContent>
                  <w:p w14:paraId="266C28AA" w14:textId="77777777" w:rsidR="007F3EC4" w:rsidRDefault="007F3EC4" w:rsidP="00F6732F">
                    <w:pPr>
                      <w:pStyle w:val="Header"/>
                    </w:pPr>
                    <w:r>
                      <w:t>34 School Street</w:t>
                    </w:r>
                  </w:p>
                  <w:p w14:paraId="1E60CD96" w14:textId="77777777" w:rsidR="007F3EC4" w:rsidRDefault="007F3EC4" w:rsidP="00F6732F">
                    <w:pPr>
                      <w:pStyle w:val="Header"/>
                    </w:pPr>
                    <w:r>
                      <w:t>Brockton, MA 02301</w:t>
                    </w:r>
                  </w:p>
                  <w:p w14:paraId="02BBC671" w14:textId="77777777" w:rsidR="008A3630" w:rsidRPr="0059251D" w:rsidRDefault="007F3EC4" w:rsidP="00F6732F">
                    <w:pPr>
                      <w:pStyle w:val="Header"/>
                    </w:pPr>
                    <w:r>
                      <w:t>508.584.3234</w:t>
                    </w:r>
                    <w:r w:rsidR="00F6732F" w:rsidRPr="00F6732F">
                      <w:t xml:space="preserve"> 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293D"/>
    <w:multiLevelType w:val="hybridMultilevel"/>
    <w:tmpl w:val="D82C955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ED4CB4"/>
    <w:multiLevelType w:val="hybridMultilevel"/>
    <w:tmpl w:val="80E2F782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D5D3F1B"/>
    <w:multiLevelType w:val="hybridMultilevel"/>
    <w:tmpl w:val="810C1D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97D37"/>
    <w:multiLevelType w:val="hybridMultilevel"/>
    <w:tmpl w:val="0C42A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64C87"/>
    <w:multiLevelType w:val="hybridMultilevel"/>
    <w:tmpl w:val="32E607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82FF4"/>
    <w:multiLevelType w:val="hybridMultilevel"/>
    <w:tmpl w:val="AC860F9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36231A92"/>
    <w:multiLevelType w:val="hybridMultilevel"/>
    <w:tmpl w:val="20C69B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594505"/>
    <w:multiLevelType w:val="hybridMultilevel"/>
    <w:tmpl w:val="4C303D68"/>
    <w:lvl w:ilvl="0" w:tplc="040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8" w15:restartNumberingAfterBreak="0">
    <w:nsid w:val="63EA4B31"/>
    <w:multiLevelType w:val="hybridMultilevel"/>
    <w:tmpl w:val="C41017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9556F"/>
    <w:multiLevelType w:val="hybridMultilevel"/>
    <w:tmpl w:val="B9E2AF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332CC"/>
    <w:multiLevelType w:val="hybridMultilevel"/>
    <w:tmpl w:val="CC3214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606554"/>
    <w:multiLevelType w:val="hybridMultilevel"/>
    <w:tmpl w:val="1F4E78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1118788">
    <w:abstractNumId w:val="3"/>
  </w:num>
  <w:num w:numId="2" w16cid:durableId="609317103">
    <w:abstractNumId w:val="6"/>
  </w:num>
  <w:num w:numId="3" w16cid:durableId="1584803578">
    <w:abstractNumId w:val="11"/>
  </w:num>
  <w:num w:numId="4" w16cid:durableId="1982077222">
    <w:abstractNumId w:val="10"/>
  </w:num>
  <w:num w:numId="5" w16cid:durableId="85002775">
    <w:abstractNumId w:val="7"/>
  </w:num>
  <w:num w:numId="6" w16cid:durableId="760414965">
    <w:abstractNumId w:val="5"/>
  </w:num>
  <w:num w:numId="7" w16cid:durableId="608439113">
    <w:abstractNumId w:val="1"/>
  </w:num>
  <w:num w:numId="8" w16cid:durableId="1209686937">
    <w:abstractNumId w:val="1"/>
  </w:num>
  <w:num w:numId="9" w16cid:durableId="1646426702">
    <w:abstractNumId w:val="9"/>
  </w:num>
  <w:num w:numId="10" w16cid:durableId="498468689">
    <w:abstractNumId w:val="8"/>
  </w:num>
  <w:num w:numId="11" w16cid:durableId="145319743">
    <w:abstractNumId w:val="2"/>
  </w:num>
  <w:num w:numId="12" w16cid:durableId="1365711370">
    <w:abstractNumId w:val="4"/>
  </w:num>
  <w:num w:numId="13" w16cid:durableId="102278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71"/>
    <w:rsid w:val="000048AA"/>
    <w:rsid w:val="00005A4A"/>
    <w:rsid w:val="000079F7"/>
    <w:rsid w:val="00012825"/>
    <w:rsid w:val="00012D99"/>
    <w:rsid w:val="00013155"/>
    <w:rsid w:val="00013173"/>
    <w:rsid w:val="00017FC9"/>
    <w:rsid w:val="0002385A"/>
    <w:rsid w:val="00024F5B"/>
    <w:rsid w:val="0002580C"/>
    <w:rsid w:val="00033E48"/>
    <w:rsid w:val="0003515E"/>
    <w:rsid w:val="00036352"/>
    <w:rsid w:val="000525EF"/>
    <w:rsid w:val="00052EA9"/>
    <w:rsid w:val="00060375"/>
    <w:rsid w:val="00060563"/>
    <w:rsid w:val="00061CFE"/>
    <w:rsid w:val="00062277"/>
    <w:rsid w:val="000652FE"/>
    <w:rsid w:val="00072107"/>
    <w:rsid w:val="0007387B"/>
    <w:rsid w:val="000753B9"/>
    <w:rsid w:val="000754EA"/>
    <w:rsid w:val="00077355"/>
    <w:rsid w:val="00081C8F"/>
    <w:rsid w:val="00083749"/>
    <w:rsid w:val="000910FE"/>
    <w:rsid w:val="00091FB0"/>
    <w:rsid w:val="00092261"/>
    <w:rsid w:val="000930DB"/>
    <w:rsid w:val="000B0732"/>
    <w:rsid w:val="000B0CB6"/>
    <w:rsid w:val="000B12B5"/>
    <w:rsid w:val="000C02F6"/>
    <w:rsid w:val="000C09A4"/>
    <w:rsid w:val="000C09B1"/>
    <w:rsid w:val="000C0F27"/>
    <w:rsid w:val="000C2E4B"/>
    <w:rsid w:val="000C4B14"/>
    <w:rsid w:val="000C5C1F"/>
    <w:rsid w:val="000C680B"/>
    <w:rsid w:val="000C7E70"/>
    <w:rsid w:val="000D0E20"/>
    <w:rsid w:val="000D16A0"/>
    <w:rsid w:val="000D3DD4"/>
    <w:rsid w:val="000D6236"/>
    <w:rsid w:val="000D7BBC"/>
    <w:rsid w:val="000E2DAA"/>
    <w:rsid w:val="000E350C"/>
    <w:rsid w:val="000E38B7"/>
    <w:rsid w:val="000E5B28"/>
    <w:rsid w:val="000E76AE"/>
    <w:rsid w:val="000E77E9"/>
    <w:rsid w:val="000F0958"/>
    <w:rsid w:val="000F1529"/>
    <w:rsid w:val="000F4A05"/>
    <w:rsid w:val="000F4BBC"/>
    <w:rsid w:val="000F4DFA"/>
    <w:rsid w:val="000F78DB"/>
    <w:rsid w:val="000F7D48"/>
    <w:rsid w:val="0010112C"/>
    <w:rsid w:val="001034A4"/>
    <w:rsid w:val="001053F6"/>
    <w:rsid w:val="00115E76"/>
    <w:rsid w:val="00117793"/>
    <w:rsid w:val="00121A3E"/>
    <w:rsid w:val="001220BD"/>
    <w:rsid w:val="0012306F"/>
    <w:rsid w:val="00125B37"/>
    <w:rsid w:val="00127DC2"/>
    <w:rsid w:val="0013055E"/>
    <w:rsid w:val="00130DEE"/>
    <w:rsid w:val="00134BA8"/>
    <w:rsid w:val="0013587D"/>
    <w:rsid w:val="00141C88"/>
    <w:rsid w:val="0014256F"/>
    <w:rsid w:val="00142C67"/>
    <w:rsid w:val="001444F9"/>
    <w:rsid w:val="00144868"/>
    <w:rsid w:val="00151A52"/>
    <w:rsid w:val="00152F54"/>
    <w:rsid w:val="00153435"/>
    <w:rsid w:val="00154F63"/>
    <w:rsid w:val="001555AB"/>
    <w:rsid w:val="00155714"/>
    <w:rsid w:val="001557C9"/>
    <w:rsid w:val="0015653C"/>
    <w:rsid w:val="00160CAB"/>
    <w:rsid w:val="00160DFC"/>
    <w:rsid w:val="001631EB"/>
    <w:rsid w:val="00167F06"/>
    <w:rsid w:val="0017526D"/>
    <w:rsid w:val="00177B3B"/>
    <w:rsid w:val="00182638"/>
    <w:rsid w:val="00182E99"/>
    <w:rsid w:val="00185C71"/>
    <w:rsid w:val="00186A34"/>
    <w:rsid w:val="0019335A"/>
    <w:rsid w:val="001943CF"/>
    <w:rsid w:val="00196FD2"/>
    <w:rsid w:val="001A1DC4"/>
    <w:rsid w:val="001B0ED7"/>
    <w:rsid w:val="001B2F6F"/>
    <w:rsid w:val="001B5053"/>
    <w:rsid w:val="001B7878"/>
    <w:rsid w:val="001C21B0"/>
    <w:rsid w:val="001C3172"/>
    <w:rsid w:val="001C38FD"/>
    <w:rsid w:val="001C4B13"/>
    <w:rsid w:val="001C6972"/>
    <w:rsid w:val="001D31C9"/>
    <w:rsid w:val="001D4E15"/>
    <w:rsid w:val="001D5A19"/>
    <w:rsid w:val="001D67AE"/>
    <w:rsid w:val="001D79FD"/>
    <w:rsid w:val="001E1E55"/>
    <w:rsid w:val="001E2478"/>
    <w:rsid w:val="001E47CB"/>
    <w:rsid w:val="001E72DE"/>
    <w:rsid w:val="001F06DD"/>
    <w:rsid w:val="001F1C67"/>
    <w:rsid w:val="001F24AF"/>
    <w:rsid w:val="001F312F"/>
    <w:rsid w:val="001F40E7"/>
    <w:rsid w:val="001F45F9"/>
    <w:rsid w:val="001F555A"/>
    <w:rsid w:val="001F5A3B"/>
    <w:rsid w:val="001F76E2"/>
    <w:rsid w:val="00200334"/>
    <w:rsid w:val="0020051A"/>
    <w:rsid w:val="00200F83"/>
    <w:rsid w:val="0020114D"/>
    <w:rsid w:val="0020217A"/>
    <w:rsid w:val="00202AB2"/>
    <w:rsid w:val="0020366D"/>
    <w:rsid w:val="00205336"/>
    <w:rsid w:val="00205BC7"/>
    <w:rsid w:val="00206E6E"/>
    <w:rsid w:val="0021096A"/>
    <w:rsid w:val="00216F3D"/>
    <w:rsid w:val="00217E4B"/>
    <w:rsid w:val="00226904"/>
    <w:rsid w:val="00226942"/>
    <w:rsid w:val="002304F9"/>
    <w:rsid w:val="002320ED"/>
    <w:rsid w:val="0023284A"/>
    <w:rsid w:val="00232A59"/>
    <w:rsid w:val="002367A5"/>
    <w:rsid w:val="00236A96"/>
    <w:rsid w:val="002376D8"/>
    <w:rsid w:val="002378F9"/>
    <w:rsid w:val="002474A3"/>
    <w:rsid w:val="002534DE"/>
    <w:rsid w:val="00253AEF"/>
    <w:rsid w:val="00255C4D"/>
    <w:rsid w:val="00256384"/>
    <w:rsid w:val="002611BD"/>
    <w:rsid w:val="00261CD2"/>
    <w:rsid w:val="002660BF"/>
    <w:rsid w:val="00267EB3"/>
    <w:rsid w:val="00271139"/>
    <w:rsid w:val="0027151F"/>
    <w:rsid w:val="00272899"/>
    <w:rsid w:val="00273ED9"/>
    <w:rsid w:val="002745C4"/>
    <w:rsid w:val="0027678D"/>
    <w:rsid w:val="00276852"/>
    <w:rsid w:val="00277D2F"/>
    <w:rsid w:val="0028172D"/>
    <w:rsid w:val="002827F4"/>
    <w:rsid w:val="0029461C"/>
    <w:rsid w:val="00294C1B"/>
    <w:rsid w:val="00297D2B"/>
    <w:rsid w:val="002A155B"/>
    <w:rsid w:val="002A4092"/>
    <w:rsid w:val="002A4434"/>
    <w:rsid w:val="002A621A"/>
    <w:rsid w:val="002B1F2C"/>
    <w:rsid w:val="002B20DB"/>
    <w:rsid w:val="002B5464"/>
    <w:rsid w:val="002B5EBC"/>
    <w:rsid w:val="002C13AD"/>
    <w:rsid w:val="002C1ED9"/>
    <w:rsid w:val="002C5818"/>
    <w:rsid w:val="002C68A8"/>
    <w:rsid w:val="002D1412"/>
    <w:rsid w:val="002D247F"/>
    <w:rsid w:val="002D2FEE"/>
    <w:rsid w:val="002D34D7"/>
    <w:rsid w:val="002D36B3"/>
    <w:rsid w:val="002D3768"/>
    <w:rsid w:val="002D3D9F"/>
    <w:rsid w:val="002D45E0"/>
    <w:rsid w:val="002D47C0"/>
    <w:rsid w:val="002D4924"/>
    <w:rsid w:val="002E033D"/>
    <w:rsid w:val="002E16D8"/>
    <w:rsid w:val="002E1916"/>
    <w:rsid w:val="002E1917"/>
    <w:rsid w:val="002E7B15"/>
    <w:rsid w:val="002F11AE"/>
    <w:rsid w:val="002F5B7A"/>
    <w:rsid w:val="002F67B0"/>
    <w:rsid w:val="002F6C03"/>
    <w:rsid w:val="00301F04"/>
    <w:rsid w:val="00305921"/>
    <w:rsid w:val="00307DFB"/>
    <w:rsid w:val="00310877"/>
    <w:rsid w:val="003111EA"/>
    <w:rsid w:val="0031136F"/>
    <w:rsid w:val="00315048"/>
    <w:rsid w:val="0031540A"/>
    <w:rsid w:val="003158F7"/>
    <w:rsid w:val="003164FF"/>
    <w:rsid w:val="00323DCF"/>
    <w:rsid w:val="00325305"/>
    <w:rsid w:val="00325E71"/>
    <w:rsid w:val="00326D99"/>
    <w:rsid w:val="00330DB4"/>
    <w:rsid w:val="003417B9"/>
    <w:rsid w:val="003421B8"/>
    <w:rsid w:val="00342E3A"/>
    <w:rsid w:val="00344A33"/>
    <w:rsid w:val="003468DB"/>
    <w:rsid w:val="00346DEF"/>
    <w:rsid w:val="0035000E"/>
    <w:rsid w:val="0035255F"/>
    <w:rsid w:val="00353369"/>
    <w:rsid w:val="00355D6A"/>
    <w:rsid w:val="0036085B"/>
    <w:rsid w:val="0036407E"/>
    <w:rsid w:val="0036518D"/>
    <w:rsid w:val="00373099"/>
    <w:rsid w:val="00383AE6"/>
    <w:rsid w:val="00385CAD"/>
    <w:rsid w:val="00386752"/>
    <w:rsid w:val="00391E54"/>
    <w:rsid w:val="00392FCC"/>
    <w:rsid w:val="0039334E"/>
    <w:rsid w:val="00394BB8"/>
    <w:rsid w:val="0039613B"/>
    <w:rsid w:val="003A26E6"/>
    <w:rsid w:val="003A4847"/>
    <w:rsid w:val="003B0630"/>
    <w:rsid w:val="003B1915"/>
    <w:rsid w:val="003B33A4"/>
    <w:rsid w:val="003B4B4B"/>
    <w:rsid w:val="003B5D3E"/>
    <w:rsid w:val="003B6410"/>
    <w:rsid w:val="003C0681"/>
    <w:rsid w:val="003C1BF4"/>
    <w:rsid w:val="003C2509"/>
    <w:rsid w:val="003D1E70"/>
    <w:rsid w:val="003D5246"/>
    <w:rsid w:val="003D6D9C"/>
    <w:rsid w:val="003E3183"/>
    <w:rsid w:val="003E4117"/>
    <w:rsid w:val="003E5123"/>
    <w:rsid w:val="003E5E62"/>
    <w:rsid w:val="003E5F4E"/>
    <w:rsid w:val="003F2E42"/>
    <w:rsid w:val="003F3379"/>
    <w:rsid w:val="003F44AF"/>
    <w:rsid w:val="003F50DB"/>
    <w:rsid w:val="003F58EB"/>
    <w:rsid w:val="003F7571"/>
    <w:rsid w:val="003F7FA7"/>
    <w:rsid w:val="0040006F"/>
    <w:rsid w:val="004005AD"/>
    <w:rsid w:val="00400626"/>
    <w:rsid w:val="004007AF"/>
    <w:rsid w:val="004018D0"/>
    <w:rsid w:val="00402056"/>
    <w:rsid w:val="004023B1"/>
    <w:rsid w:val="004108DC"/>
    <w:rsid w:val="004114D0"/>
    <w:rsid w:val="00414AA9"/>
    <w:rsid w:val="00415CC7"/>
    <w:rsid w:val="00424A61"/>
    <w:rsid w:val="00426BC4"/>
    <w:rsid w:val="00426DDA"/>
    <w:rsid w:val="0043491F"/>
    <w:rsid w:val="004367C8"/>
    <w:rsid w:val="0044022C"/>
    <w:rsid w:val="00441DB2"/>
    <w:rsid w:val="00447DAA"/>
    <w:rsid w:val="0045077B"/>
    <w:rsid w:val="0046035D"/>
    <w:rsid w:val="00462FB3"/>
    <w:rsid w:val="00466F7D"/>
    <w:rsid w:val="00472329"/>
    <w:rsid w:val="004723D7"/>
    <w:rsid w:val="004752DA"/>
    <w:rsid w:val="0047694C"/>
    <w:rsid w:val="00485F1F"/>
    <w:rsid w:val="0048606D"/>
    <w:rsid w:val="0049023A"/>
    <w:rsid w:val="004918CB"/>
    <w:rsid w:val="00493A49"/>
    <w:rsid w:val="004948F1"/>
    <w:rsid w:val="004960B7"/>
    <w:rsid w:val="00496597"/>
    <w:rsid w:val="004A2989"/>
    <w:rsid w:val="004A54AE"/>
    <w:rsid w:val="004A5ACB"/>
    <w:rsid w:val="004B067D"/>
    <w:rsid w:val="004B204C"/>
    <w:rsid w:val="004B29A6"/>
    <w:rsid w:val="004B3F9D"/>
    <w:rsid w:val="004B738A"/>
    <w:rsid w:val="004C01BC"/>
    <w:rsid w:val="004C16D6"/>
    <w:rsid w:val="004C2EFA"/>
    <w:rsid w:val="004C37B1"/>
    <w:rsid w:val="004C4968"/>
    <w:rsid w:val="004C4D1F"/>
    <w:rsid w:val="004C58CD"/>
    <w:rsid w:val="004C7385"/>
    <w:rsid w:val="004D1558"/>
    <w:rsid w:val="004D1840"/>
    <w:rsid w:val="004D318C"/>
    <w:rsid w:val="004D3F94"/>
    <w:rsid w:val="004E1096"/>
    <w:rsid w:val="004E1635"/>
    <w:rsid w:val="004E164E"/>
    <w:rsid w:val="004E4250"/>
    <w:rsid w:val="004E4E06"/>
    <w:rsid w:val="004E65BF"/>
    <w:rsid w:val="004E70C4"/>
    <w:rsid w:val="004F65AC"/>
    <w:rsid w:val="004F733C"/>
    <w:rsid w:val="004F7768"/>
    <w:rsid w:val="005027F4"/>
    <w:rsid w:val="005032EA"/>
    <w:rsid w:val="0050682E"/>
    <w:rsid w:val="00506E83"/>
    <w:rsid w:val="00511140"/>
    <w:rsid w:val="0051122D"/>
    <w:rsid w:val="00514C3E"/>
    <w:rsid w:val="005152E8"/>
    <w:rsid w:val="0052195D"/>
    <w:rsid w:val="00521E8E"/>
    <w:rsid w:val="00532F79"/>
    <w:rsid w:val="00537342"/>
    <w:rsid w:val="00542EA5"/>
    <w:rsid w:val="005435F3"/>
    <w:rsid w:val="005454FE"/>
    <w:rsid w:val="00550740"/>
    <w:rsid w:val="0055221E"/>
    <w:rsid w:val="005539F4"/>
    <w:rsid w:val="00554843"/>
    <w:rsid w:val="00557857"/>
    <w:rsid w:val="00560B2A"/>
    <w:rsid w:val="005618A1"/>
    <w:rsid w:val="00562B9D"/>
    <w:rsid w:val="00563A57"/>
    <w:rsid w:val="00563A6F"/>
    <w:rsid w:val="00564B47"/>
    <w:rsid w:val="00565270"/>
    <w:rsid w:val="00567021"/>
    <w:rsid w:val="005736AE"/>
    <w:rsid w:val="005738F6"/>
    <w:rsid w:val="00574C26"/>
    <w:rsid w:val="00574CB6"/>
    <w:rsid w:val="00575F67"/>
    <w:rsid w:val="0059121E"/>
    <w:rsid w:val="0059191B"/>
    <w:rsid w:val="00591F42"/>
    <w:rsid w:val="0059251D"/>
    <w:rsid w:val="00593C18"/>
    <w:rsid w:val="00594E4E"/>
    <w:rsid w:val="00597091"/>
    <w:rsid w:val="005A1368"/>
    <w:rsid w:val="005A1BC9"/>
    <w:rsid w:val="005A216F"/>
    <w:rsid w:val="005B4E16"/>
    <w:rsid w:val="005B5BF1"/>
    <w:rsid w:val="005B641B"/>
    <w:rsid w:val="005C2064"/>
    <w:rsid w:val="005C3663"/>
    <w:rsid w:val="005C4FD0"/>
    <w:rsid w:val="005C594A"/>
    <w:rsid w:val="005C6600"/>
    <w:rsid w:val="005C6EF8"/>
    <w:rsid w:val="005C6FBC"/>
    <w:rsid w:val="005D1130"/>
    <w:rsid w:val="005D12BA"/>
    <w:rsid w:val="005D70E3"/>
    <w:rsid w:val="005D7E20"/>
    <w:rsid w:val="005E1504"/>
    <w:rsid w:val="005E35A3"/>
    <w:rsid w:val="005E35CF"/>
    <w:rsid w:val="005E41BF"/>
    <w:rsid w:val="005E5171"/>
    <w:rsid w:val="005E5EEC"/>
    <w:rsid w:val="005F33F4"/>
    <w:rsid w:val="005F37E0"/>
    <w:rsid w:val="005F5392"/>
    <w:rsid w:val="005F7958"/>
    <w:rsid w:val="005F7A74"/>
    <w:rsid w:val="006001B1"/>
    <w:rsid w:val="00600431"/>
    <w:rsid w:val="0060244F"/>
    <w:rsid w:val="0060626C"/>
    <w:rsid w:val="00606CA0"/>
    <w:rsid w:val="00610090"/>
    <w:rsid w:val="00612108"/>
    <w:rsid w:val="00617550"/>
    <w:rsid w:val="00617C5A"/>
    <w:rsid w:val="0062373F"/>
    <w:rsid w:val="0062415E"/>
    <w:rsid w:val="006251B2"/>
    <w:rsid w:val="006258E1"/>
    <w:rsid w:val="00626D86"/>
    <w:rsid w:val="00630946"/>
    <w:rsid w:val="00630A83"/>
    <w:rsid w:val="00632D78"/>
    <w:rsid w:val="006345BA"/>
    <w:rsid w:val="006357A5"/>
    <w:rsid w:val="00641543"/>
    <w:rsid w:val="006456FE"/>
    <w:rsid w:val="00647374"/>
    <w:rsid w:val="00654BF8"/>
    <w:rsid w:val="00655B13"/>
    <w:rsid w:val="0066179B"/>
    <w:rsid w:val="0067041B"/>
    <w:rsid w:val="00672DA8"/>
    <w:rsid w:val="00680E14"/>
    <w:rsid w:val="006814B0"/>
    <w:rsid w:val="0068470F"/>
    <w:rsid w:val="00685580"/>
    <w:rsid w:val="0068699E"/>
    <w:rsid w:val="00686BC2"/>
    <w:rsid w:val="00690494"/>
    <w:rsid w:val="0069161C"/>
    <w:rsid w:val="006B3A41"/>
    <w:rsid w:val="006B469D"/>
    <w:rsid w:val="006B4973"/>
    <w:rsid w:val="006B5658"/>
    <w:rsid w:val="006B5C97"/>
    <w:rsid w:val="006C042A"/>
    <w:rsid w:val="006C6892"/>
    <w:rsid w:val="006C72FE"/>
    <w:rsid w:val="006C73A8"/>
    <w:rsid w:val="006D00B2"/>
    <w:rsid w:val="006D134A"/>
    <w:rsid w:val="006D29FB"/>
    <w:rsid w:val="006D3221"/>
    <w:rsid w:val="006D41A0"/>
    <w:rsid w:val="006D5455"/>
    <w:rsid w:val="006D5DA5"/>
    <w:rsid w:val="006E07C9"/>
    <w:rsid w:val="006E1AE9"/>
    <w:rsid w:val="006E476F"/>
    <w:rsid w:val="006E573A"/>
    <w:rsid w:val="006E6547"/>
    <w:rsid w:val="006F3CCA"/>
    <w:rsid w:val="007050ED"/>
    <w:rsid w:val="007053E2"/>
    <w:rsid w:val="00705CBA"/>
    <w:rsid w:val="00706296"/>
    <w:rsid w:val="007071C8"/>
    <w:rsid w:val="0071063A"/>
    <w:rsid w:val="00711382"/>
    <w:rsid w:val="00713915"/>
    <w:rsid w:val="0071428A"/>
    <w:rsid w:val="00715BAE"/>
    <w:rsid w:val="007219F4"/>
    <w:rsid w:val="007245A9"/>
    <w:rsid w:val="0073153F"/>
    <w:rsid w:val="00732C1B"/>
    <w:rsid w:val="00733510"/>
    <w:rsid w:val="007366EA"/>
    <w:rsid w:val="00740EFE"/>
    <w:rsid w:val="007464AB"/>
    <w:rsid w:val="007527BA"/>
    <w:rsid w:val="00754CB4"/>
    <w:rsid w:val="007601E2"/>
    <w:rsid w:val="00760337"/>
    <w:rsid w:val="00761DBD"/>
    <w:rsid w:val="00762967"/>
    <w:rsid w:val="00763516"/>
    <w:rsid w:val="00764AE6"/>
    <w:rsid w:val="00767DBD"/>
    <w:rsid w:val="00771E83"/>
    <w:rsid w:val="0077321A"/>
    <w:rsid w:val="007775EF"/>
    <w:rsid w:val="0078036B"/>
    <w:rsid w:val="007837EE"/>
    <w:rsid w:val="0078764D"/>
    <w:rsid w:val="00787B6F"/>
    <w:rsid w:val="00791030"/>
    <w:rsid w:val="007935CE"/>
    <w:rsid w:val="007946DE"/>
    <w:rsid w:val="00794EBC"/>
    <w:rsid w:val="00795F85"/>
    <w:rsid w:val="007A0B75"/>
    <w:rsid w:val="007A0E55"/>
    <w:rsid w:val="007A1883"/>
    <w:rsid w:val="007A2B24"/>
    <w:rsid w:val="007A748C"/>
    <w:rsid w:val="007B1CC3"/>
    <w:rsid w:val="007B2DB4"/>
    <w:rsid w:val="007B3B94"/>
    <w:rsid w:val="007B6FA2"/>
    <w:rsid w:val="007B7336"/>
    <w:rsid w:val="007C6D71"/>
    <w:rsid w:val="007C7332"/>
    <w:rsid w:val="007C75ED"/>
    <w:rsid w:val="007D0DDC"/>
    <w:rsid w:val="007D294C"/>
    <w:rsid w:val="007D3969"/>
    <w:rsid w:val="007D3BBE"/>
    <w:rsid w:val="007D3EA1"/>
    <w:rsid w:val="007D48E6"/>
    <w:rsid w:val="007D6E77"/>
    <w:rsid w:val="007E3E05"/>
    <w:rsid w:val="007E7726"/>
    <w:rsid w:val="007F18D6"/>
    <w:rsid w:val="007F2B34"/>
    <w:rsid w:val="007F2B64"/>
    <w:rsid w:val="007F34DB"/>
    <w:rsid w:val="007F3EC4"/>
    <w:rsid w:val="007F4E73"/>
    <w:rsid w:val="007F5DF3"/>
    <w:rsid w:val="007F7D72"/>
    <w:rsid w:val="008001E4"/>
    <w:rsid w:val="0080144A"/>
    <w:rsid w:val="0080205A"/>
    <w:rsid w:val="00805B73"/>
    <w:rsid w:val="00813A1D"/>
    <w:rsid w:val="0081542C"/>
    <w:rsid w:val="00815935"/>
    <w:rsid w:val="00820341"/>
    <w:rsid w:val="00825E1D"/>
    <w:rsid w:val="008333CA"/>
    <w:rsid w:val="00834670"/>
    <w:rsid w:val="00836D50"/>
    <w:rsid w:val="008373C4"/>
    <w:rsid w:val="00837B21"/>
    <w:rsid w:val="00841650"/>
    <w:rsid w:val="00843880"/>
    <w:rsid w:val="00844A2A"/>
    <w:rsid w:val="00845754"/>
    <w:rsid w:val="0085055D"/>
    <w:rsid w:val="00857085"/>
    <w:rsid w:val="00857497"/>
    <w:rsid w:val="008605AA"/>
    <w:rsid w:val="008641B8"/>
    <w:rsid w:val="008670DF"/>
    <w:rsid w:val="00870A6E"/>
    <w:rsid w:val="00875000"/>
    <w:rsid w:val="008751B1"/>
    <w:rsid w:val="00876EDB"/>
    <w:rsid w:val="00877952"/>
    <w:rsid w:val="00883689"/>
    <w:rsid w:val="008901C0"/>
    <w:rsid w:val="00896066"/>
    <w:rsid w:val="008A3630"/>
    <w:rsid w:val="008B0F89"/>
    <w:rsid w:val="008B46F9"/>
    <w:rsid w:val="008B4DFB"/>
    <w:rsid w:val="008B6321"/>
    <w:rsid w:val="008B77B6"/>
    <w:rsid w:val="008C1259"/>
    <w:rsid w:val="008C1C57"/>
    <w:rsid w:val="008C508C"/>
    <w:rsid w:val="008C51BF"/>
    <w:rsid w:val="008C58BC"/>
    <w:rsid w:val="008C6F5D"/>
    <w:rsid w:val="008D5426"/>
    <w:rsid w:val="008D76C1"/>
    <w:rsid w:val="008D7F0A"/>
    <w:rsid w:val="008E2A18"/>
    <w:rsid w:val="008E522C"/>
    <w:rsid w:val="008E7D34"/>
    <w:rsid w:val="008F3250"/>
    <w:rsid w:val="008F710F"/>
    <w:rsid w:val="008F7854"/>
    <w:rsid w:val="0090175E"/>
    <w:rsid w:val="00902B0E"/>
    <w:rsid w:val="00903E4B"/>
    <w:rsid w:val="0090497A"/>
    <w:rsid w:val="00904BA1"/>
    <w:rsid w:val="00906DF3"/>
    <w:rsid w:val="009078DF"/>
    <w:rsid w:val="009109EE"/>
    <w:rsid w:val="0091259A"/>
    <w:rsid w:val="00915F12"/>
    <w:rsid w:val="00917199"/>
    <w:rsid w:val="00921FBD"/>
    <w:rsid w:val="00922689"/>
    <w:rsid w:val="00923BBA"/>
    <w:rsid w:val="00926663"/>
    <w:rsid w:val="009322C9"/>
    <w:rsid w:val="00934D18"/>
    <w:rsid w:val="009352CA"/>
    <w:rsid w:val="009375E0"/>
    <w:rsid w:val="00937984"/>
    <w:rsid w:val="00937C6B"/>
    <w:rsid w:val="009422EF"/>
    <w:rsid w:val="00944307"/>
    <w:rsid w:val="00944CB2"/>
    <w:rsid w:val="00944D02"/>
    <w:rsid w:val="00946E4A"/>
    <w:rsid w:val="00950FAC"/>
    <w:rsid w:val="00952D4F"/>
    <w:rsid w:val="009603CE"/>
    <w:rsid w:val="00961163"/>
    <w:rsid w:val="0096149B"/>
    <w:rsid w:val="00962F19"/>
    <w:rsid w:val="00963109"/>
    <w:rsid w:val="00966BFB"/>
    <w:rsid w:val="00967B3F"/>
    <w:rsid w:val="00973E14"/>
    <w:rsid w:val="009741AC"/>
    <w:rsid w:val="00983B13"/>
    <w:rsid w:val="00985374"/>
    <w:rsid w:val="00991EFA"/>
    <w:rsid w:val="009926B8"/>
    <w:rsid w:val="009937AF"/>
    <w:rsid w:val="00993A24"/>
    <w:rsid w:val="009947C6"/>
    <w:rsid w:val="00994C9D"/>
    <w:rsid w:val="00996A12"/>
    <w:rsid w:val="00997909"/>
    <w:rsid w:val="009A18FE"/>
    <w:rsid w:val="009A2219"/>
    <w:rsid w:val="009A2584"/>
    <w:rsid w:val="009A52BF"/>
    <w:rsid w:val="009A7CF3"/>
    <w:rsid w:val="009B09C2"/>
    <w:rsid w:val="009B1609"/>
    <w:rsid w:val="009B2F88"/>
    <w:rsid w:val="009B35BA"/>
    <w:rsid w:val="009B3645"/>
    <w:rsid w:val="009B47D9"/>
    <w:rsid w:val="009B4E1A"/>
    <w:rsid w:val="009B4F35"/>
    <w:rsid w:val="009B62D8"/>
    <w:rsid w:val="009B7556"/>
    <w:rsid w:val="009C03F0"/>
    <w:rsid w:val="009C2C38"/>
    <w:rsid w:val="009C5E55"/>
    <w:rsid w:val="009D02C4"/>
    <w:rsid w:val="009D4A37"/>
    <w:rsid w:val="009D5126"/>
    <w:rsid w:val="009D591F"/>
    <w:rsid w:val="009E2768"/>
    <w:rsid w:val="009E34B2"/>
    <w:rsid w:val="009E4A64"/>
    <w:rsid w:val="009F34D1"/>
    <w:rsid w:val="009F46D5"/>
    <w:rsid w:val="009F6DA9"/>
    <w:rsid w:val="009F73A8"/>
    <w:rsid w:val="009F76E9"/>
    <w:rsid w:val="00A055D8"/>
    <w:rsid w:val="00A056BD"/>
    <w:rsid w:val="00A07438"/>
    <w:rsid w:val="00A1198C"/>
    <w:rsid w:val="00A168B3"/>
    <w:rsid w:val="00A17AC9"/>
    <w:rsid w:val="00A20A83"/>
    <w:rsid w:val="00A20EA3"/>
    <w:rsid w:val="00A225D3"/>
    <w:rsid w:val="00A24ECF"/>
    <w:rsid w:val="00A27710"/>
    <w:rsid w:val="00A27C4E"/>
    <w:rsid w:val="00A32901"/>
    <w:rsid w:val="00A33D20"/>
    <w:rsid w:val="00A41A69"/>
    <w:rsid w:val="00A44C4C"/>
    <w:rsid w:val="00A47CA4"/>
    <w:rsid w:val="00A501A0"/>
    <w:rsid w:val="00A50FA1"/>
    <w:rsid w:val="00A52661"/>
    <w:rsid w:val="00A52694"/>
    <w:rsid w:val="00A619FF"/>
    <w:rsid w:val="00A63B95"/>
    <w:rsid w:val="00A63DCF"/>
    <w:rsid w:val="00A66ABD"/>
    <w:rsid w:val="00A66CEC"/>
    <w:rsid w:val="00A6796E"/>
    <w:rsid w:val="00A71905"/>
    <w:rsid w:val="00A771E8"/>
    <w:rsid w:val="00A81CB7"/>
    <w:rsid w:val="00A8738F"/>
    <w:rsid w:val="00A93E43"/>
    <w:rsid w:val="00A96C17"/>
    <w:rsid w:val="00A97194"/>
    <w:rsid w:val="00AA2E35"/>
    <w:rsid w:val="00AA365E"/>
    <w:rsid w:val="00AA3818"/>
    <w:rsid w:val="00AA508F"/>
    <w:rsid w:val="00AB131F"/>
    <w:rsid w:val="00AB36D9"/>
    <w:rsid w:val="00AB5F51"/>
    <w:rsid w:val="00AC24DB"/>
    <w:rsid w:val="00AC2F13"/>
    <w:rsid w:val="00AC3628"/>
    <w:rsid w:val="00AC431A"/>
    <w:rsid w:val="00AC5654"/>
    <w:rsid w:val="00AC5FE5"/>
    <w:rsid w:val="00AC72A1"/>
    <w:rsid w:val="00AD2C61"/>
    <w:rsid w:val="00AD3DB7"/>
    <w:rsid w:val="00AD458A"/>
    <w:rsid w:val="00AD5B3D"/>
    <w:rsid w:val="00AD60AC"/>
    <w:rsid w:val="00AE2E44"/>
    <w:rsid w:val="00AE465E"/>
    <w:rsid w:val="00AE5151"/>
    <w:rsid w:val="00AE5FBA"/>
    <w:rsid w:val="00AE6419"/>
    <w:rsid w:val="00AE7CB6"/>
    <w:rsid w:val="00AF249E"/>
    <w:rsid w:val="00AF2AD3"/>
    <w:rsid w:val="00AF63D4"/>
    <w:rsid w:val="00AF644E"/>
    <w:rsid w:val="00B00F63"/>
    <w:rsid w:val="00B02444"/>
    <w:rsid w:val="00B02541"/>
    <w:rsid w:val="00B0583C"/>
    <w:rsid w:val="00B05A24"/>
    <w:rsid w:val="00B115F0"/>
    <w:rsid w:val="00B15DA6"/>
    <w:rsid w:val="00B22155"/>
    <w:rsid w:val="00B25128"/>
    <w:rsid w:val="00B27616"/>
    <w:rsid w:val="00B31138"/>
    <w:rsid w:val="00B317AD"/>
    <w:rsid w:val="00B34BD0"/>
    <w:rsid w:val="00B50DEB"/>
    <w:rsid w:val="00B50F46"/>
    <w:rsid w:val="00B53622"/>
    <w:rsid w:val="00B536AB"/>
    <w:rsid w:val="00B5400E"/>
    <w:rsid w:val="00B54659"/>
    <w:rsid w:val="00B54C0E"/>
    <w:rsid w:val="00B572EA"/>
    <w:rsid w:val="00B60453"/>
    <w:rsid w:val="00B610CC"/>
    <w:rsid w:val="00B6172E"/>
    <w:rsid w:val="00B63510"/>
    <w:rsid w:val="00B63907"/>
    <w:rsid w:val="00B64AA7"/>
    <w:rsid w:val="00B661CA"/>
    <w:rsid w:val="00B70E4B"/>
    <w:rsid w:val="00B72B9E"/>
    <w:rsid w:val="00B73B32"/>
    <w:rsid w:val="00B76177"/>
    <w:rsid w:val="00B84AAF"/>
    <w:rsid w:val="00B8618D"/>
    <w:rsid w:val="00B86249"/>
    <w:rsid w:val="00B8652C"/>
    <w:rsid w:val="00B96CE1"/>
    <w:rsid w:val="00B97C50"/>
    <w:rsid w:val="00BA3C23"/>
    <w:rsid w:val="00BA3F56"/>
    <w:rsid w:val="00BA6C4B"/>
    <w:rsid w:val="00BB105E"/>
    <w:rsid w:val="00BB16B3"/>
    <w:rsid w:val="00BB3D99"/>
    <w:rsid w:val="00BB648D"/>
    <w:rsid w:val="00BB707B"/>
    <w:rsid w:val="00BC02AF"/>
    <w:rsid w:val="00BC0FED"/>
    <w:rsid w:val="00BD46E3"/>
    <w:rsid w:val="00BD5337"/>
    <w:rsid w:val="00BD625A"/>
    <w:rsid w:val="00BE2A60"/>
    <w:rsid w:val="00BE30FD"/>
    <w:rsid w:val="00BE5A80"/>
    <w:rsid w:val="00BF116E"/>
    <w:rsid w:val="00BF3566"/>
    <w:rsid w:val="00BF5A52"/>
    <w:rsid w:val="00C03803"/>
    <w:rsid w:val="00C12E5B"/>
    <w:rsid w:val="00C13542"/>
    <w:rsid w:val="00C14CE2"/>
    <w:rsid w:val="00C15BAB"/>
    <w:rsid w:val="00C20651"/>
    <w:rsid w:val="00C214A7"/>
    <w:rsid w:val="00C247C0"/>
    <w:rsid w:val="00C2603B"/>
    <w:rsid w:val="00C26370"/>
    <w:rsid w:val="00C2771E"/>
    <w:rsid w:val="00C27851"/>
    <w:rsid w:val="00C305FD"/>
    <w:rsid w:val="00C34758"/>
    <w:rsid w:val="00C36BAF"/>
    <w:rsid w:val="00C37573"/>
    <w:rsid w:val="00C42238"/>
    <w:rsid w:val="00C43E4F"/>
    <w:rsid w:val="00C53420"/>
    <w:rsid w:val="00C53C20"/>
    <w:rsid w:val="00C5476D"/>
    <w:rsid w:val="00C5775E"/>
    <w:rsid w:val="00C71D39"/>
    <w:rsid w:val="00C72BBF"/>
    <w:rsid w:val="00C72D65"/>
    <w:rsid w:val="00C73B31"/>
    <w:rsid w:val="00C747EC"/>
    <w:rsid w:val="00C7507E"/>
    <w:rsid w:val="00C75C71"/>
    <w:rsid w:val="00C75DB1"/>
    <w:rsid w:val="00C7793C"/>
    <w:rsid w:val="00C9642D"/>
    <w:rsid w:val="00C96672"/>
    <w:rsid w:val="00CA080F"/>
    <w:rsid w:val="00CA2525"/>
    <w:rsid w:val="00CA37E3"/>
    <w:rsid w:val="00CA7A2A"/>
    <w:rsid w:val="00CA7E60"/>
    <w:rsid w:val="00CB0F71"/>
    <w:rsid w:val="00CB52F1"/>
    <w:rsid w:val="00CB7BB6"/>
    <w:rsid w:val="00CC1021"/>
    <w:rsid w:val="00CC2EFA"/>
    <w:rsid w:val="00CC484C"/>
    <w:rsid w:val="00CC53D6"/>
    <w:rsid w:val="00CC5A01"/>
    <w:rsid w:val="00CD3142"/>
    <w:rsid w:val="00CD503A"/>
    <w:rsid w:val="00CD5947"/>
    <w:rsid w:val="00CD6009"/>
    <w:rsid w:val="00CD75EB"/>
    <w:rsid w:val="00CE1506"/>
    <w:rsid w:val="00CE1C63"/>
    <w:rsid w:val="00CE1FEC"/>
    <w:rsid w:val="00CE267E"/>
    <w:rsid w:val="00CE446D"/>
    <w:rsid w:val="00CE45C0"/>
    <w:rsid w:val="00CE4E23"/>
    <w:rsid w:val="00CE6ED3"/>
    <w:rsid w:val="00CF0872"/>
    <w:rsid w:val="00CF10E4"/>
    <w:rsid w:val="00CF1D3B"/>
    <w:rsid w:val="00CF36F3"/>
    <w:rsid w:val="00D0099B"/>
    <w:rsid w:val="00D02B8E"/>
    <w:rsid w:val="00D03F0D"/>
    <w:rsid w:val="00D0695B"/>
    <w:rsid w:val="00D10F3D"/>
    <w:rsid w:val="00D1163C"/>
    <w:rsid w:val="00D1327F"/>
    <w:rsid w:val="00D1351C"/>
    <w:rsid w:val="00D16F0D"/>
    <w:rsid w:val="00D173ED"/>
    <w:rsid w:val="00D217D8"/>
    <w:rsid w:val="00D222F3"/>
    <w:rsid w:val="00D22D06"/>
    <w:rsid w:val="00D250CF"/>
    <w:rsid w:val="00D3587D"/>
    <w:rsid w:val="00D40F04"/>
    <w:rsid w:val="00D42241"/>
    <w:rsid w:val="00D43468"/>
    <w:rsid w:val="00D43D61"/>
    <w:rsid w:val="00D44ECE"/>
    <w:rsid w:val="00D46470"/>
    <w:rsid w:val="00D46C1A"/>
    <w:rsid w:val="00D55A96"/>
    <w:rsid w:val="00D628C5"/>
    <w:rsid w:val="00D64E17"/>
    <w:rsid w:val="00D66EC0"/>
    <w:rsid w:val="00D7028C"/>
    <w:rsid w:val="00D7178D"/>
    <w:rsid w:val="00D76ED7"/>
    <w:rsid w:val="00D8084D"/>
    <w:rsid w:val="00D82248"/>
    <w:rsid w:val="00D8742C"/>
    <w:rsid w:val="00D901E7"/>
    <w:rsid w:val="00D91C5A"/>
    <w:rsid w:val="00D933B4"/>
    <w:rsid w:val="00D97443"/>
    <w:rsid w:val="00DA14BC"/>
    <w:rsid w:val="00DA3736"/>
    <w:rsid w:val="00DA5FB8"/>
    <w:rsid w:val="00DA6FF8"/>
    <w:rsid w:val="00DB4BFE"/>
    <w:rsid w:val="00DB5EC1"/>
    <w:rsid w:val="00DC3315"/>
    <w:rsid w:val="00DC3EF0"/>
    <w:rsid w:val="00DC482D"/>
    <w:rsid w:val="00DC7787"/>
    <w:rsid w:val="00DD2928"/>
    <w:rsid w:val="00DD5EDA"/>
    <w:rsid w:val="00DD5F1B"/>
    <w:rsid w:val="00DD77D3"/>
    <w:rsid w:val="00DE1D2A"/>
    <w:rsid w:val="00DE3E93"/>
    <w:rsid w:val="00DE58BE"/>
    <w:rsid w:val="00DF376B"/>
    <w:rsid w:val="00DF474C"/>
    <w:rsid w:val="00DF4794"/>
    <w:rsid w:val="00DF5523"/>
    <w:rsid w:val="00DF74FC"/>
    <w:rsid w:val="00DF79FB"/>
    <w:rsid w:val="00E006D4"/>
    <w:rsid w:val="00E01CA7"/>
    <w:rsid w:val="00E0326B"/>
    <w:rsid w:val="00E0647E"/>
    <w:rsid w:val="00E067E6"/>
    <w:rsid w:val="00E069FB"/>
    <w:rsid w:val="00E14C63"/>
    <w:rsid w:val="00E1676F"/>
    <w:rsid w:val="00E20E70"/>
    <w:rsid w:val="00E2223F"/>
    <w:rsid w:val="00E26D22"/>
    <w:rsid w:val="00E271CE"/>
    <w:rsid w:val="00E31271"/>
    <w:rsid w:val="00E3169E"/>
    <w:rsid w:val="00E32D4F"/>
    <w:rsid w:val="00E347E7"/>
    <w:rsid w:val="00E36413"/>
    <w:rsid w:val="00E36705"/>
    <w:rsid w:val="00E3772C"/>
    <w:rsid w:val="00E37887"/>
    <w:rsid w:val="00E4239E"/>
    <w:rsid w:val="00E42421"/>
    <w:rsid w:val="00E4464F"/>
    <w:rsid w:val="00E46068"/>
    <w:rsid w:val="00E5013D"/>
    <w:rsid w:val="00E50945"/>
    <w:rsid w:val="00E50A36"/>
    <w:rsid w:val="00E51E29"/>
    <w:rsid w:val="00E54C78"/>
    <w:rsid w:val="00E555A4"/>
    <w:rsid w:val="00E556DC"/>
    <w:rsid w:val="00E55B1C"/>
    <w:rsid w:val="00E55BA3"/>
    <w:rsid w:val="00E60875"/>
    <w:rsid w:val="00E61ACD"/>
    <w:rsid w:val="00E61B2F"/>
    <w:rsid w:val="00E6569E"/>
    <w:rsid w:val="00E728B9"/>
    <w:rsid w:val="00E7388D"/>
    <w:rsid w:val="00E7776E"/>
    <w:rsid w:val="00E8067E"/>
    <w:rsid w:val="00E81655"/>
    <w:rsid w:val="00E86505"/>
    <w:rsid w:val="00E90E04"/>
    <w:rsid w:val="00E97137"/>
    <w:rsid w:val="00EA171C"/>
    <w:rsid w:val="00EA17FD"/>
    <w:rsid w:val="00EA32AB"/>
    <w:rsid w:val="00EA3999"/>
    <w:rsid w:val="00EA4F4F"/>
    <w:rsid w:val="00EA55CC"/>
    <w:rsid w:val="00EA582E"/>
    <w:rsid w:val="00EA641B"/>
    <w:rsid w:val="00EA7256"/>
    <w:rsid w:val="00EB2EAA"/>
    <w:rsid w:val="00EB65F1"/>
    <w:rsid w:val="00EB7B3C"/>
    <w:rsid w:val="00EC044B"/>
    <w:rsid w:val="00EC0824"/>
    <w:rsid w:val="00EC6E09"/>
    <w:rsid w:val="00ED2E22"/>
    <w:rsid w:val="00ED3C07"/>
    <w:rsid w:val="00ED597B"/>
    <w:rsid w:val="00ED6AA9"/>
    <w:rsid w:val="00EE5B07"/>
    <w:rsid w:val="00EE627B"/>
    <w:rsid w:val="00EE6973"/>
    <w:rsid w:val="00EF49F8"/>
    <w:rsid w:val="00F06DDD"/>
    <w:rsid w:val="00F12C04"/>
    <w:rsid w:val="00F179BC"/>
    <w:rsid w:val="00F20763"/>
    <w:rsid w:val="00F22725"/>
    <w:rsid w:val="00F23734"/>
    <w:rsid w:val="00F25627"/>
    <w:rsid w:val="00F41CC9"/>
    <w:rsid w:val="00F41E8D"/>
    <w:rsid w:val="00F45F63"/>
    <w:rsid w:val="00F54B8B"/>
    <w:rsid w:val="00F55B96"/>
    <w:rsid w:val="00F6041C"/>
    <w:rsid w:val="00F60ED3"/>
    <w:rsid w:val="00F648A7"/>
    <w:rsid w:val="00F64F60"/>
    <w:rsid w:val="00F660D6"/>
    <w:rsid w:val="00F6732F"/>
    <w:rsid w:val="00F74D27"/>
    <w:rsid w:val="00F7736A"/>
    <w:rsid w:val="00F83540"/>
    <w:rsid w:val="00F86025"/>
    <w:rsid w:val="00F86A26"/>
    <w:rsid w:val="00F87A9C"/>
    <w:rsid w:val="00F919A4"/>
    <w:rsid w:val="00F93F87"/>
    <w:rsid w:val="00F94912"/>
    <w:rsid w:val="00FA1D6C"/>
    <w:rsid w:val="00FA4864"/>
    <w:rsid w:val="00FA5E24"/>
    <w:rsid w:val="00FA5F05"/>
    <w:rsid w:val="00FB18C0"/>
    <w:rsid w:val="00FB2D11"/>
    <w:rsid w:val="00FB376B"/>
    <w:rsid w:val="00FB3974"/>
    <w:rsid w:val="00FB61DB"/>
    <w:rsid w:val="00FB6A33"/>
    <w:rsid w:val="00FC32AE"/>
    <w:rsid w:val="00FC48E4"/>
    <w:rsid w:val="00FD1BE1"/>
    <w:rsid w:val="00FD3CC6"/>
    <w:rsid w:val="00FD5FFC"/>
    <w:rsid w:val="00FD6CCB"/>
    <w:rsid w:val="00FD7DC1"/>
    <w:rsid w:val="00FE1F17"/>
    <w:rsid w:val="00FE2188"/>
    <w:rsid w:val="00FE59B1"/>
    <w:rsid w:val="00FE6C07"/>
    <w:rsid w:val="00FF0201"/>
    <w:rsid w:val="00FF2A33"/>
    <w:rsid w:val="00FF630F"/>
    <w:rsid w:val="00FF6576"/>
    <w:rsid w:val="00FF7157"/>
    <w:rsid w:val="114B2D20"/>
    <w:rsid w:val="1246BDCE"/>
    <w:rsid w:val="2F2E4CC5"/>
    <w:rsid w:val="3E7D7948"/>
    <w:rsid w:val="55D27693"/>
    <w:rsid w:val="58B82992"/>
    <w:rsid w:val="5FF81FB8"/>
    <w:rsid w:val="75F885E9"/>
    <w:rsid w:val="7830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93671"/>
  <w15:docId w15:val="{C7FC59F8-EE85-4566-AEE1-417B90BE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E1D"/>
  </w:style>
  <w:style w:type="paragraph" w:styleId="Heading1">
    <w:name w:val="heading 1"/>
    <w:basedOn w:val="Normal"/>
    <w:next w:val="Normal"/>
    <w:link w:val="Heading1Char"/>
    <w:uiPriority w:val="9"/>
    <w:qFormat/>
    <w:rsid w:val="00825E1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E1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E1D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E1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E1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E1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E1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E1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E1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9B1"/>
    <w:rPr>
      <w:rFonts w:ascii="Segoe UI" w:hAnsi="Segoe UI" w:cs="Segoe UI"/>
      <w:sz w:val="18"/>
      <w:szCs w:val="18"/>
    </w:rPr>
  </w:style>
  <w:style w:type="paragraph" w:customStyle="1" w:styleId="Lettertext">
    <w:name w:val="Letter text"/>
    <w:rsid w:val="008D5426"/>
    <w:pPr>
      <w:spacing w:before="120" w:after="120"/>
    </w:pPr>
    <w:rPr>
      <w:rFonts w:ascii="Times New Roman" w:hAnsi="Times New Roman" w:cstheme="minorHAnsi"/>
      <w:noProof/>
      <w:color w:val="2A2A2A"/>
      <w:szCs w:val="20"/>
    </w:rPr>
  </w:style>
  <w:style w:type="paragraph" w:styleId="Header">
    <w:name w:val="header"/>
    <w:basedOn w:val="Normal"/>
    <w:link w:val="HeaderChar"/>
    <w:uiPriority w:val="99"/>
    <w:unhideWhenUsed/>
    <w:rsid w:val="00610090"/>
    <w:pPr>
      <w:jc w:val="right"/>
    </w:pPr>
    <w:rPr>
      <w:rFonts w:cstheme="minorHAnsi"/>
      <w:color w:val="003A5D"/>
    </w:rPr>
  </w:style>
  <w:style w:type="character" w:customStyle="1" w:styleId="HeaderChar">
    <w:name w:val="Header Char"/>
    <w:basedOn w:val="DefaultParagraphFont"/>
    <w:link w:val="Header"/>
    <w:uiPriority w:val="99"/>
    <w:rsid w:val="00610090"/>
    <w:rPr>
      <w:rFonts w:cstheme="minorHAnsi"/>
      <w:color w:val="003A5D"/>
    </w:rPr>
  </w:style>
  <w:style w:type="paragraph" w:styleId="Footer">
    <w:name w:val="footer"/>
    <w:basedOn w:val="Header"/>
    <w:link w:val="FooterChar"/>
    <w:uiPriority w:val="99"/>
    <w:unhideWhenUsed/>
    <w:rsid w:val="00610090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610090"/>
    <w:rPr>
      <w:rFonts w:cstheme="minorHAnsi"/>
      <w:color w:val="003A5D"/>
      <w:sz w:val="24"/>
      <w:szCs w:val="24"/>
    </w:rPr>
  </w:style>
  <w:style w:type="character" w:styleId="Hyperlink">
    <w:name w:val="Hyperlink"/>
    <w:basedOn w:val="DefaultParagraphFont"/>
    <w:unhideWhenUsed/>
    <w:rsid w:val="008A3630"/>
    <w:rPr>
      <w:color w:val="0000FF"/>
      <w:u w:val="single"/>
    </w:rPr>
  </w:style>
  <w:style w:type="paragraph" w:customStyle="1" w:styleId="Adressee">
    <w:name w:val="Adressee"/>
    <w:basedOn w:val="Lettertext"/>
    <w:rsid w:val="0059251D"/>
    <w:pPr>
      <w:spacing w:before="0" w:after="60" w:line="240" w:lineRule="auto"/>
    </w:pPr>
  </w:style>
  <w:style w:type="character" w:styleId="PlaceholderText">
    <w:name w:val="Placeholder Text"/>
    <w:basedOn w:val="DefaultParagraphFont"/>
    <w:uiPriority w:val="99"/>
    <w:semiHidden/>
    <w:rsid w:val="008D5426"/>
    <w:rPr>
      <w:color w:val="808080"/>
    </w:rPr>
  </w:style>
  <w:style w:type="paragraph" w:styleId="Date">
    <w:name w:val="Date"/>
    <w:basedOn w:val="Adressee"/>
    <w:next w:val="Normal"/>
    <w:link w:val="DateChar"/>
    <w:uiPriority w:val="99"/>
    <w:unhideWhenUsed/>
    <w:rsid w:val="0059251D"/>
    <w:pPr>
      <w:spacing w:before="240" w:after="480"/>
    </w:pPr>
  </w:style>
  <w:style w:type="character" w:customStyle="1" w:styleId="DateChar">
    <w:name w:val="Date Char"/>
    <w:basedOn w:val="DefaultParagraphFont"/>
    <w:link w:val="Date"/>
    <w:uiPriority w:val="99"/>
    <w:rsid w:val="0059251D"/>
    <w:rPr>
      <w:rFonts w:ascii="Times New Roman" w:hAnsi="Times New Roman" w:cstheme="minorHAnsi"/>
      <w:noProof/>
      <w:color w:val="2A2A2A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9B1"/>
    <w:rPr>
      <w:rFonts w:ascii="Segoe UI" w:hAnsi="Segoe UI" w:cs="Segoe UI"/>
      <w:sz w:val="18"/>
      <w:szCs w:val="18"/>
    </w:rPr>
  </w:style>
  <w:style w:type="paragraph" w:customStyle="1" w:styleId="Geolocator">
    <w:name w:val="Geolocator"/>
    <w:basedOn w:val="Header"/>
    <w:rsid w:val="004C4D1F"/>
    <w:rPr>
      <w:b/>
      <w:caps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42EA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825E1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25E1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customStyle="1" w:styleId="PAParaText">
    <w:name w:val="PA_ParaText"/>
    <w:basedOn w:val="Normal"/>
    <w:rsid w:val="00325E71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customStyle="1" w:styleId="PACellText">
    <w:name w:val="PA_CellText"/>
    <w:basedOn w:val="PAParaText"/>
    <w:rsid w:val="00325E71"/>
    <w:pPr>
      <w:spacing w:after="0"/>
      <w:jc w:val="left"/>
    </w:pPr>
  </w:style>
  <w:style w:type="paragraph" w:customStyle="1" w:styleId="PACellTextRightAlign">
    <w:name w:val="PA_CellTextRightAlign"/>
    <w:basedOn w:val="PACellText"/>
    <w:next w:val="PACellText"/>
    <w:rsid w:val="00325E71"/>
    <w:pPr>
      <w:jc w:val="right"/>
    </w:pPr>
  </w:style>
  <w:style w:type="paragraph" w:styleId="ListParagraph">
    <w:name w:val="List Paragraph"/>
    <w:basedOn w:val="Normal"/>
    <w:uiPriority w:val="34"/>
    <w:qFormat/>
    <w:rsid w:val="00FA486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27F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825E1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25E1D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E1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E1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E1D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E1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E1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E1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E1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E1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5E1D"/>
    <w:pPr>
      <w:spacing w:line="240" w:lineRule="auto"/>
    </w:pPr>
    <w:rPr>
      <w:b/>
      <w:bCs/>
      <w:smallCaps/>
      <w:color w:val="595959" w:themeColor="text1" w:themeTint="A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E1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E1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825E1D"/>
    <w:rPr>
      <w:b/>
      <w:bCs/>
    </w:rPr>
  </w:style>
  <w:style w:type="character" w:styleId="Emphasis">
    <w:name w:val="Emphasis"/>
    <w:basedOn w:val="DefaultParagraphFont"/>
    <w:uiPriority w:val="20"/>
    <w:qFormat/>
    <w:rsid w:val="00825E1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25E1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825E1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E1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E1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25E1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25E1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25E1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25E1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825E1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5E1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a.r.zhavoronkov\Desktop\Word%20Templates%20-%20Boards\MassHire_LETTERHEAD_Berkshires_WI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ssHire EV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107C58"/>
        </a:solidFill>
        <a:ln>
          <a:noFill/>
        </a:ln>
        <a:effectLst/>
      </a:spPr>
      <a:bodyPr rot="0" spcFirstLastPara="0" vertOverflow="overflow" horzOverflow="overflow" vert="horz" wrap="square" lIns="0" tIns="0" rIns="0" bIns="27432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MassHire_LETTERHEAD_Berkshires_WIB</Template>
  <TotalTime>1</TotalTime>
  <Pages>1</Pages>
  <Words>105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Zhavoronkova, Marina R  (EOLWD)</dc:creator>
  <cp:keywords/>
  <dc:description/>
  <cp:lastModifiedBy>Rachel Adams</cp:lastModifiedBy>
  <cp:revision>2</cp:revision>
  <cp:lastPrinted>2025-04-18T16:12:00Z</cp:lastPrinted>
  <dcterms:created xsi:type="dcterms:W3CDTF">2025-12-16T18:09:00Z</dcterms:created>
  <dcterms:modified xsi:type="dcterms:W3CDTF">2025-12-16T18:09:00Z</dcterms:modified>
</cp:coreProperties>
</file>