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7CDF" w14:textId="470C206B" w:rsidR="00CB7BB6" w:rsidRPr="00BB648D" w:rsidRDefault="00CB7BB6" w:rsidP="00CB7BB6">
      <w:pPr>
        <w:pStyle w:val="NoSpacing"/>
        <w:jc w:val="center"/>
        <w:rPr>
          <w:b/>
          <w:bCs/>
          <w:sz w:val="32"/>
          <w:szCs w:val="32"/>
        </w:rPr>
      </w:pPr>
      <w:r w:rsidRPr="00CB7BB6">
        <w:rPr>
          <w:b/>
          <w:bCs/>
          <w:sz w:val="32"/>
          <w:szCs w:val="32"/>
        </w:rPr>
        <w:t>Full Board Meeting Agenda</w:t>
      </w:r>
    </w:p>
    <w:p w14:paraId="0CD8935F" w14:textId="77777777" w:rsidR="00CB7BB6" w:rsidRDefault="00CB7BB6" w:rsidP="00CB7BB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</w:t>
      </w:r>
      <w:r w:rsidRPr="00CB7BB6">
        <w:rPr>
          <w:b/>
          <w:bCs/>
          <w:sz w:val="28"/>
          <w:szCs w:val="28"/>
        </w:rPr>
        <w:t xml:space="preserve"> 2</w:t>
      </w:r>
      <w:r>
        <w:rPr>
          <w:b/>
          <w:bCs/>
          <w:sz w:val="28"/>
          <w:szCs w:val="28"/>
        </w:rPr>
        <w:t>6</w:t>
      </w:r>
      <w:r w:rsidRPr="00CB7BB6">
        <w:rPr>
          <w:b/>
          <w:bCs/>
          <w:sz w:val="28"/>
          <w:szCs w:val="28"/>
        </w:rPr>
        <w:t xml:space="preserve">, 2025                               </w:t>
      </w:r>
    </w:p>
    <w:p w14:paraId="640A38A6" w14:textId="0800D12E" w:rsidR="00CB7BB6" w:rsidRPr="00CB7BB6" w:rsidRDefault="00CB7BB6" w:rsidP="00CB7BB6">
      <w:pPr>
        <w:pStyle w:val="NoSpacing"/>
        <w:jc w:val="center"/>
        <w:rPr>
          <w:b/>
          <w:bCs/>
          <w:sz w:val="28"/>
          <w:szCs w:val="28"/>
        </w:rPr>
      </w:pPr>
      <w:r w:rsidRPr="00CB7BB6">
        <w:rPr>
          <w:b/>
          <w:bCs/>
          <w:sz w:val="28"/>
          <w:szCs w:val="28"/>
        </w:rPr>
        <w:t>8:30</w:t>
      </w:r>
      <w:r>
        <w:rPr>
          <w:b/>
          <w:bCs/>
          <w:sz w:val="28"/>
          <w:szCs w:val="28"/>
        </w:rPr>
        <w:t>am</w:t>
      </w:r>
      <w:r w:rsidRPr="00CB7BB6">
        <w:rPr>
          <w:b/>
          <w:bCs/>
          <w:sz w:val="28"/>
          <w:szCs w:val="28"/>
        </w:rPr>
        <w:t xml:space="preserve"> </w:t>
      </w:r>
    </w:p>
    <w:p w14:paraId="772C16A3" w14:textId="77777777" w:rsidR="00CB7BB6" w:rsidRPr="00CB7BB6" w:rsidRDefault="00CB7BB6" w:rsidP="00CB7BB6">
      <w:pPr>
        <w:pStyle w:val="NoSpacing"/>
        <w:jc w:val="center"/>
        <w:rPr>
          <w:b/>
          <w:bCs/>
          <w:sz w:val="22"/>
          <w:szCs w:val="22"/>
        </w:rPr>
      </w:pPr>
    </w:p>
    <w:p w14:paraId="716D5F5A" w14:textId="77777777" w:rsidR="00CB7BB6" w:rsidRPr="00D42241" w:rsidRDefault="00CB7BB6" w:rsidP="00CB7BB6">
      <w:pPr>
        <w:pStyle w:val="NoSpacing"/>
        <w:jc w:val="center"/>
      </w:pPr>
      <w:r w:rsidRPr="00D42241">
        <w:t>Join Zoom Meeting</w:t>
      </w:r>
    </w:p>
    <w:p w14:paraId="0E9E0A4F" w14:textId="22457C6A" w:rsidR="00CB7BB6" w:rsidRPr="00CB7BB6" w:rsidRDefault="00D42241" w:rsidP="00CB7BB6">
      <w:pPr>
        <w:pStyle w:val="NoSpacing"/>
        <w:jc w:val="center"/>
        <w:rPr>
          <w:sz w:val="22"/>
          <w:szCs w:val="22"/>
        </w:rPr>
      </w:pPr>
      <w:hyperlink r:id="rId7" w:history="1">
        <w:r w:rsidRPr="00D42241">
          <w:rPr>
            <w:rStyle w:val="Hyperlink"/>
          </w:rPr>
          <w:t>https://us02web.zoom.us/j/82232276715?pwd=nUXd7n3tPZCyH9JUwK1A1fkpvndO1S.1</w:t>
        </w:r>
      </w:hyperlink>
    </w:p>
    <w:p w14:paraId="5FFE2FB2" w14:textId="77777777" w:rsidR="00CB7BB6" w:rsidRPr="00CB7BB6" w:rsidRDefault="00CB7BB6" w:rsidP="00CB7BB6">
      <w:pPr>
        <w:pStyle w:val="NoSpacing"/>
        <w:jc w:val="center"/>
        <w:rPr>
          <w:b/>
          <w:bCs/>
          <w:sz w:val="22"/>
          <w:szCs w:val="22"/>
        </w:rPr>
      </w:pPr>
    </w:p>
    <w:p w14:paraId="3578A5F1" w14:textId="77777777" w:rsidR="00CB7BB6" w:rsidRPr="00CB7BB6" w:rsidRDefault="00CB7BB6" w:rsidP="00CB7BB6">
      <w:pPr>
        <w:pStyle w:val="NoSpacing"/>
        <w:rPr>
          <w:sz w:val="22"/>
          <w:szCs w:val="22"/>
        </w:rPr>
      </w:pPr>
      <w:r w:rsidRPr="00CB7BB6">
        <w:rPr>
          <w:b/>
          <w:bCs/>
          <w:sz w:val="22"/>
          <w:szCs w:val="22"/>
        </w:rPr>
        <w:t xml:space="preserve">Welcome &amp; Opening Remarks– </w:t>
      </w:r>
      <w:r w:rsidRPr="00CB7BB6">
        <w:rPr>
          <w:sz w:val="22"/>
          <w:szCs w:val="22"/>
        </w:rPr>
        <w:t>Dan Evans, Chair</w:t>
      </w:r>
    </w:p>
    <w:p w14:paraId="7082E610" w14:textId="77777777" w:rsidR="00CB7BB6" w:rsidRPr="00CB7BB6" w:rsidRDefault="00CB7BB6" w:rsidP="00CB7BB6">
      <w:pPr>
        <w:pStyle w:val="NoSpacing"/>
        <w:rPr>
          <w:sz w:val="22"/>
          <w:szCs w:val="22"/>
        </w:rPr>
      </w:pPr>
    </w:p>
    <w:p w14:paraId="68C0FA02" w14:textId="5996FA8A" w:rsidR="00CB7BB6" w:rsidRPr="00CB7BB6" w:rsidRDefault="00CB7BB6" w:rsidP="00CB7BB6">
      <w:pPr>
        <w:pStyle w:val="NoSpacing"/>
        <w:rPr>
          <w:sz w:val="22"/>
          <w:szCs w:val="22"/>
        </w:rPr>
      </w:pPr>
      <w:r w:rsidRPr="00CB7BB6">
        <w:rPr>
          <w:b/>
          <w:bCs/>
          <w:sz w:val="22"/>
          <w:szCs w:val="22"/>
        </w:rPr>
        <w:t xml:space="preserve">Approval of Prior Meeting Minutes </w:t>
      </w:r>
      <w:r w:rsidRPr="00CB7BB6">
        <w:rPr>
          <w:sz w:val="22"/>
          <w:szCs w:val="22"/>
        </w:rPr>
        <w:t>(</w:t>
      </w:r>
      <w:r>
        <w:rPr>
          <w:sz w:val="22"/>
          <w:szCs w:val="22"/>
        </w:rPr>
        <w:t>March</w:t>
      </w:r>
      <w:r w:rsidRPr="00CB7BB6">
        <w:rPr>
          <w:sz w:val="22"/>
          <w:szCs w:val="22"/>
        </w:rPr>
        <w:t xml:space="preserve"> </w:t>
      </w:r>
      <w:r>
        <w:rPr>
          <w:sz w:val="22"/>
          <w:szCs w:val="22"/>
        </w:rPr>
        <w:t>27</w:t>
      </w:r>
      <w:r w:rsidRPr="00CB7BB6">
        <w:rPr>
          <w:sz w:val="22"/>
          <w:szCs w:val="22"/>
        </w:rPr>
        <w:t>, 202</w:t>
      </w:r>
      <w:r>
        <w:rPr>
          <w:sz w:val="22"/>
          <w:szCs w:val="22"/>
        </w:rPr>
        <w:t>5</w:t>
      </w:r>
      <w:r w:rsidRPr="00CB7BB6">
        <w:rPr>
          <w:sz w:val="22"/>
          <w:szCs w:val="22"/>
        </w:rPr>
        <w:t xml:space="preserve">) </w:t>
      </w:r>
      <w:r w:rsidRPr="00BB648D">
        <w:rPr>
          <w:b/>
          <w:bCs/>
          <w:sz w:val="22"/>
          <w:szCs w:val="22"/>
          <w:highlight w:val="yellow"/>
        </w:rPr>
        <w:t>(VOTE)</w:t>
      </w:r>
    </w:p>
    <w:p w14:paraId="4E4404DA" w14:textId="77777777" w:rsidR="00CB7BB6" w:rsidRPr="00CB7BB6" w:rsidRDefault="00CB7BB6" w:rsidP="00CB7BB6">
      <w:pPr>
        <w:pStyle w:val="NoSpacing"/>
        <w:rPr>
          <w:sz w:val="22"/>
          <w:szCs w:val="22"/>
        </w:rPr>
      </w:pPr>
    </w:p>
    <w:p w14:paraId="644225B8" w14:textId="77777777" w:rsidR="002C1ED9" w:rsidRDefault="00CB7BB6" w:rsidP="002C1ED9">
      <w:pPr>
        <w:pStyle w:val="NoSpacing"/>
        <w:rPr>
          <w:b/>
          <w:bCs/>
          <w:sz w:val="22"/>
          <w:szCs w:val="22"/>
        </w:rPr>
      </w:pPr>
      <w:r w:rsidRPr="00CB7BB6">
        <w:rPr>
          <w:b/>
          <w:bCs/>
          <w:sz w:val="22"/>
          <w:szCs w:val="22"/>
        </w:rPr>
        <w:t>Fiscal Year 25</w:t>
      </w:r>
    </w:p>
    <w:p w14:paraId="2373B12C" w14:textId="77777777" w:rsidR="002C1ED9" w:rsidRDefault="00CB7BB6" w:rsidP="002C1ED9">
      <w:pPr>
        <w:pStyle w:val="NoSpacing"/>
        <w:numPr>
          <w:ilvl w:val="0"/>
          <w:numId w:val="10"/>
        </w:numPr>
        <w:rPr>
          <w:b/>
          <w:bCs/>
          <w:sz w:val="22"/>
          <w:szCs w:val="22"/>
        </w:rPr>
      </w:pPr>
      <w:proofErr w:type="spellStart"/>
      <w:r w:rsidRPr="00CB7BB6">
        <w:rPr>
          <w:sz w:val="22"/>
          <w:szCs w:val="22"/>
        </w:rPr>
        <w:t>MassHireGBCC</w:t>
      </w:r>
      <w:proofErr w:type="spellEnd"/>
      <w:r w:rsidRPr="00CB7BB6">
        <w:rPr>
          <w:sz w:val="22"/>
          <w:szCs w:val="22"/>
        </w:rPr>
        <w:t xml:space="preserve"> Update – John Murray</w:t>
      </w:r>
    </w:p>
    <w:p w14:paraId="4018BFB0" w14:textId="21D92BD8" w:rsidR="00CB7BB6" w:rsidRPr="002C1ED9" w:rsidRDefault="00CB7BB6" w:rsidP="002C1ED9">
      <w:pPr>
        <w:pStyle w:val="NoSpacing"/>
        <w:numPr>
          <w:ilvl w:val="0"/>
          <w:numId w:val="10"/>
        </w:numPr>
        <w:rPr>
          <w:b/>
          <w:bCs/>
          <w:sz w:val="22"/>
          <w:szCs w:val="22"/>
        </w:rPr>
      </w:pPr>
      <w:r w:rsidRPr="00CB7BB6">
        <w:rPr>
          <w:sz w:val="22"/>
          <w:szCs w:val="22"/>
        </w:rPr>
        <w:t xml:space="preserve">MassHireGBWB Update – </w:t>
      </w:r>
      <w:r w:rsidR="002C1ED9">
        <w:rPr>
          <w:sz w:val="22"/>
          <w:szCs w:val="22"/>
        </w:rPr>
        <w:t>Michele Ahern</w:t>
      </w:r>
    </w:p>
    <w:p w14:paraId="107E8C98" w14:textId="77777777" w:rsidR="00CB7BB6" w:rsidRPr="00CB7BB6" w:rsidRDefault="00CB7BB6" w:rsidP="00CB7BB6">
      <w:pPr>
        <w:pStyle w:val="NoSpacing"/>
        <w:rPr>
          <w:sz w:val="22"/>
          <w:szCs w:val="22"/>
        </w:rPr>
      </w:pPr>
    </w:p>
    <w:p w14:paraId="06E88389" w14:textId="77777777" w:rsidR="002C1ED9" w:rsidRDefault="002C1ED9" w:rsidP="002C1ED9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Fiscal Year 26</w:t>
      </w:r>
    </w:p>
    <w:p w14:paraId="7E388899" w14:textId="77777777" w:rsidR="002C1ED9" w:rsidRDefault="00CB7BB6" w:rsidP="002C1ED9">
      <w:pPr>
        <w:pStyle w:val="NoSpacing"/>
        <w:numPr>
          <w:ilvl w:val="0"/>
          <w:numId w:val="12"/>
        </w:numPr>
        <w:rPr>
          <w:b/>
          <w:bCs/>
          <w:sz w:val="22"/>
          <w:szCs w:val="22"/>
        </w:rPr>
      </w:pPr>
      <w:r w:rsidRPr="00CB7BB6">
        <w:rPr>
          <w:sz w:val="22"/>
          <w:szCs w:val="22"/>
        </w:rPr>
        <w:t xml:space="preserve">MassHire GBCC </w:t>
      </w:r>
      <w:r w:rsidR="002C1ED9">
        <w:rPr>
          <w:sz w:val="22"/>
          <w:szCs w:val="22"/>
        </w:rPr>
        <w:t>Forecast</w:t>
      </w:r>
      <w:r w:rsidRPr="00CB7BB6">
        <w:rPr>
          <w:sz w:val="22"/>
          <w:szCs w:val="22"/>
        </w:rPr>
        <w:t xml:space="preserve"> – John Murray</w:t>
      </w:r>
    </w:p>
    <w:p w14:paraId="6B52AFC3" w14:textId="360879E1" w:rsidR="002C1ED9" w:rsidRPr="00BB648D" w:rsidRDefault="00CB7BB6" w:rsidP="002C1ED9">
      <w:pPr>
        <w:pStyle w:val="NoSpacing"/>
        <w:numPr>
          <w:ilvl w:val="0"/>
          <w:numId w:val="11"/>
        </w:numPr>
        <w:rPr>
          <w:b/>
          <w:bCs/>
          <w:sz w:val="22"/>
          <w:szCs w:val="22"/>
        </w:rPr>
      </w:pPr>
      <w:r w:rsidRPr="00CB7BB6">
        <w:rPr>
          <w:sz w:val="22"/>
          <w:szCs w:val="22"/>
        </w:rPr>
        <w:t xml:space="preserve">MassHire GBWB Update – </w:t>
      </w:r>
      <w:r w:rsidR="002C1ED9">
        <w:rPr>
          <w:sz w:val="22"/>
          <w:szCs w:val="22"/>
        </w:rPr>
        <w:t>Jason Hunter</w:t>
      </w:r>
    </w:p>
    <w:p w14:paraId="133977E0" w14:textId="11925937" w:rsidR="00BB648D" w:rsidRPr="002C1ED9" w:rsidRDefault="00BB648D" w:rsidP="002C1ED9">
      <w:pPr>
        <w:pStyle w:val="NoSpacing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MOTION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BB648D">
        <w:rPr>
          <w:b/>
          <w:bCs/>
          <w:sz w:val="22"/>
          <w:szCs w:val="22"/>
          <w:highlight w:val="yellow"/>
        </w:rPr>
        <w:t>(VOTE)</w:t>
      </w:r>
    </w:p>
    <w:p w14:paraId="62195AA5" w14:textId="77777777" w:rsidR="002C1ED9" w:rsidRDefault="002C1ED9" w:rsidP="002C1ED9">
      <w:pPr>
        <w:pStyle w:val="NoSpacing"/>
        <w:rPr>
          <w:sz w:val="22"/>
          <w:szCs w:val="22"/>
        </w:rPr>
      </w:pPr>
    </w:p>
    <w:p w14:paraId="763FEB6D" w14:textId="77777777" w:rsidR="002C1ED9" w:rsidRPr="002C1ED9" w:rsidRDefault="002C1ED9" w:rsidP="002C1ED9">
      <w:pPr>
        <w:pStyle w:val="NoSpacing"/>
        <w:rPr>
          <w:b/>
          <w:bCs/>
          <w:sz w:val="22"/>
          <w:szCs w:val="22"/>
        </w:rPr>
      </w:pPr>
      <w:r w:rsidRPr="002C1ED9">
        <w:rPr>
          <w:b/>
          <w:bCs/>
          <w:sz w:val="22"/>
          <w:szCs w:val="22"/>
        </w:rPr>
        <w:t>Career Center Committee</w:t>
      </w:r>
      <w:r w:rsidRPr="002C1ED9">
        <w:rPr>
          <w:b/>
          <w:bCs/>
          <w:sz w:val="22"/>
          <w:szCs w:val="22"/>
        </w:rPr>
        <w:tab/>
      </w:r>
      <w:r w:rsidRPr="002C1ED9">
        <w:rPr>
          <w:b/>
          <w:bCs/>
          <w:sz w:val="22"/>
          <w:szCs w:val="22"/>
        </w:rPr>
        <w:tab/>
      </w:r>
      <w:r w:rsidRPr="002C1ED9">
        <w:rPr>
          <w:b/>
          <w:bCs/>
          <w:sz w:val="22"/>
          <w:szCs w:val="22"/>
        </w:rPr>
        <w:tab/>
      </w:r>
      <w:r w:rsidRPr="002C1ED9">
        <w:rPr>
          <w:b/>
          <w:bCs/>
          <w:sz w:val="22"/>
          <w:szCs w:val="22"/>
        </w:rPr>
        <w:tab/>
      </w:r>
      <w:r w:rsidRPr="002C1ED9">
        <w:rPr>
          <w:b/>
          <w:bCs/>
          <w:sz w:val="22"/>
          <w:szCs w:val="22"/>
        </w:rPr>
        <w:tab/>
      </w:r>
      <w:r w:rsidRPr="002C1ED9">
        <w:rPr>
          <w:b/>
          <w:bCs/>
          <w:sz w:val="22"/>
          <w:szCs w:val="22"/>
        </w:rPr>
        <w:tab/>
      </w:r>
    </w:p>
    <w:p w14:paraId="0D37BA20" w14:textId="00EA8ECD" w:rsidR="002C1ED9" w:rsidRPr="002C1ED9" w:rsidRDefault="002C1ED9" w:rsidP="002C1ED9">
      <w:pPr>
        <w:pStyle w:val="NoSpacing"/>
        <w:numPr>
          <w:ilvl w:val="0"/>
          <w:numId w:val="9"/>
        </w:numPr>
        <w:rPr>
          <w:sz w:val="22"/>
          <w:szCs w:val="22"/>
        </w:rPr>
      </w:pPr>
      <w:proofErr w:type="spellStart"/>
      <w:r w:rsidRPr="002C1ED9">
        <w:rPr>
          <w:sz w:val="22"/>
          <w:szCs w:val="22"/>
        </w:rPr>
        <w:t>MassHireGBCC</w:t>
      </w:r>
      <w:proofErr w:type="spellEnd"/>
      <w:r w:rsidRPr="002C1ED9">
        <w:rPr>
          <w:sz w:val="22"/>
          <w:szCs w:val="22"/>
        </w:rPr>
        <w:t xml:space="preserve"> Update – John Murray</w:t>
      </w:r>
    </w:p>
    <w:p w14:paraId="1570A676" w14:textId="1DCA6B52" w:rsidR="00CB7BB6" w:rsidRDefault="002C1ED9" w:rsidP="002C1ED9">
      <w:pPr>
        <w:pStyle w:val="NoSpacing"/>
        <w:numPr>
          <w:ilvl w:val="0"/>
          <w:numId w:val="9"/>
        </w:numPr>
        <w:rPr>
          <w:sz w:val="22"/>
          <w:szCs w:val="22"/>
        </w:rPr>
      </w:pPr>
      <w:r w:rsidRPr="002C1ED9">
        <w:rPr>
          <w:sz w:val="22"/>
          <w:szCs w:val="22"/>
        </w:rPr>
        <w:t>Training Initiatives – Jason Hunter</w:t>
      </w:r>
    </w:p>
    <w:p w14:paraId="555C9053" w14:textId="77777777" w:rsidR="002C1ED9" w:rsidRPr="00CB7BB6" w:rsidRDefault="002C1ED9" w:rsidP="002C1ED9">
      <w:pPr>
        <w:pStyle w:val="NoSpacing"/>
        <w:rPr>
          <w:sz w:val="22"/>
          <w:szCs w:val="22"/>
        </w:rPr>
      </w:pPr>
    </w:p>
    <w:p w14:paraId="57CF2809" w14:textId="0A40586B" w:rsidR="00CB7BB6" w:rsidRPr="00CB7BB6" w:rsidRDefault="002C1ED9" w:rsidP="002C1ED9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="00CB7BB6" w:rsidRPr="00CB7BB6">
        <w:rPr>
          <w:b/>
          <w:bCs/>
          <w:sz w:val="22"/>
          <w:szCs w:val="22"/>
        </w:rPr>
        <w:t>G</w:t>
      </w:r>
      <w:r w:rsidR="00CB7BB6">
        <w:rPr>
          <w:b/>
          <w:bCs/>
          <w:sz w:val="22"/>
          <w:szCs w:val="22"/>
        </w:rPr>
        <w:t>uest</w:t>
      </w:r>
      <w:r w:rsidR="00CB7BB6" w:rsidRPr="00CB7BB6">
        <w:rPr>
          <w:b/>
          <w:bCs/>
          <w:sz w:val="22"/>
          <w:szCs w:val="22"/>
        </w:rPr>
        <w:t xml:space="preserve"> S</w:t>
      </w:r>
      <w:r w:rsidR="00CB7BB6">
        <w:rPr>
          <w:b/>
          <w:bCs/>
          <w:sz w:val="22"/>
          <w:szCs w:val="22"/>
        </w:rPr>
        <w:t>peaker</w:t>
      </w:r>
      <w:r>
        <w:rPr>
          <w:sz w:val="22"/>
          <w:szCs w:val="22"/>
        </w:rPr>
        <w:t xml:space="preserve"> - </w:t>
      </w:r>
      <w:r w:rsidR="00CB7BB6">
        <w:rPr>
          <w:sz w:val="22"/>
          <w:szCs w:val="22"/>
        </w:rPr>
        <w:t>Suzan</w:t>
      </w:r>
      <w:r>
        <w:rPr>
          <w:sz w:val="22"/>
          <w:szCs w:val="22"/>
        </w:rPr>
        <w:t>n</w:t>
      </w:r>
      <w:r w:rsidR="00CB7BB6">
        <w:rPr>
          <w:sz w:val="22"/>
          <w:szCs w:val="22"/>
        </w:rPr>
        <w:t>e</w:t>
      </w:r>
      <w:r>
        <w:rPr>
          <w:sz w:val="22"/>
          <w:szCs w:val="22"/>
        </w:rPr>
        <w:t xml:space="preserve"> Metro</w:t>
      </w:r>
      <w:r w:rsidR="00CB7BB6">
        <w:rPr>
          <w:sz w:val="22"/>
          <w:szCs w:val="22"/>
        </w:rPr>
        <w:t>, English for New Bostonians</w:t>
      </w:r>
    </w:p>
    <w:p w14:paraId="2DC0613F" w14:textId="77777777" w:rsidR="00CB7BB6" w:rsidRPr="00CB7BB6" w:rsidRDefault="00CB7BB6" w:rsidP="00CB7BB6">
      <w:pPr>
        <w:pStyle w:val="NoSpacing"/>
        <w:rPr>
          <w:sz w:val="22"/>
          <w:szCs w:val="22"/>
        </w:rPr>
      </w:pPr>
    </w:p>
    <w:p w14:paraId="485F8328" w14:textId="77777777" w:rsidR="00CB7BB6" w:rsidRPr="00CB7BB6" w:rsidRDefault="00CB7BB6" w:rsidP="00CB7BB6">
      <w:pPr>
        <w:pStyle w:val="NoSpacing"/>
        <w:rPr>
          <w:b/>
          <w:bCs/>
          <w:sz w:val="22"/>
          <w:szCs w:val="22"/>
        </w:rPr>
      </w:pPr>
      <w:r w:rsidRPr="00CB7BB6">
        <w:rPr>
          <w:b/>
          <w:bCs/>
          <w:sz w:val="22"/>
          <w:szCs w:val="22"/>
        </w:rPr>
        <w:t>Youth Services</w:t>
      </w:r>
    </w:p>
    <w:p w14:paraId="13376422" w14:textId="77777777" w:rsidR="00CB7BB6" w:rsidRPr="00CB7BB6" w:rsidRDefault="00CB7BB6" w:rsidP="00CB7BB6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CB7BB6">
        <w:rPr>
          <w:sz w:val="22"/>
          <w:szCs w:val="22"/>
        </w:rPr>
        <w:t>Program Updates - David Vincent</w:t>
      </w:r>
    </w:p>
    <w:p w14:paraId="4F093495" w14:textId="77777777" w:rsidR="00CB7BB6" w:rsidRDefault="00CB7BB6" w:rsidP="00CB7BB6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CB7BB6">
        <w:rPr>
          <w:sz w:val="22"/>
          <w:szCs w:val="22"/>
        </w:rPr>
        <w:t>Summer Jobs</w:t>
      </w:r>
    </w:p>
    <w:p w14:paraId="7A566CE1" w14:textId="77777777" w:rsidR="002C1ED9" w:rsidRDefault="002C1ED9" w:rsidP="002C1ED9">
      <w:pPr>
        <w:pStyle w:val="NoSpacin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Connecting Activities Updates</w:t>
      </w:r>
    </w:p>
    <w:p w14:paraId="547C6534" w14:textId="77777777" w:rsidR="002C1ED9" w:rsidRDefault="002C1ED9" w:rsidP="002C1ED9">
      <w:pPr>
        <w:pStyle w:val="NoSpacing"/>
        <w:ind w:left="1440"/>
        <w:rPr>
          <w:sz w:val="22"/>
          <w:szCs w:val="22"/>
        </w:rPr>
      </w:pPr>
    </w:p>
    <w:p w14:paraId="7AC3F5A6" w14:textId="0ECEC225" w:rsidR="002C1ED9" w:rsidRDefault="002C1ED9" w:rsidP="002C1ED9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Pr="002C1ED9">
        <w:rPr>
          <w:b/>
          <w:bCs/>
          <w:sz w:val="22"/>
          <w:szCs w:val="22"/>
        </w:rPr>
        <w:t>Guest Speaker</w:t>
      </w:r>
      <w:r>
        <w:rPr>
          <w:b/>
          <w:bCs/>
          <w:sz w:val="22"/>
          <w:szCs w:val="22"/>
        </w:rPr>
        <w:t xml:space="preserve"> - </w:t>
      </w:r>
      <w:r w:rsidRPr="002C1ED9">
        <w:rPr>
          <w:sz w:val="22"/>
          <w:szCs w:val="22"/>
        </w:rPr>
        <w:t>Shalaya Morissette</w:t>
      </w:r>
      <w:r>
        <w:rPr>
          <w:sz w:val="22"/>
          <w:szCs w:val="22"/>
        </w:rPr>
        <w:t>, Walker-Miller Energy Services</w:t>
      </w:r>
    </w:p>
    <w:p w14:paraId="6F991A5F" w14:textId="7EE73573" w:rsidR="00CB7BB6" w:rsidRPr="002C1ED9" w:rsidRDefault="002C1ED9" w:rsidP="002C1ED9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55DAA20A" w14:textId="77777777" w:rsidR="00CB7BB6" w:rsidRPr="00CB7BB6" w:rsidRDefault="00CB7BB6" w:rsidP="00CB7BB6">
      <w:pPr>
        <w:pStyle w:val="NoSpacing"/>
        <w:rPr>
          <w:sz w:val="22"/>
          <w:szCs w:val="22"/>
        </w:rPr>
      </w:pPr>
      <w:r w:rsidRPr="00CB7BB6">
        <w:rPr>
          <w:b/>
          <w:bCs/>
          <w:sz w:val="22"/>
          <w:szCs w:val="22"/>
        </w:rPr>
        <w:t>DCS Updates</w:t>
      </w:r>
      <w:r w:rsidRPr="00CB7BB6">
        <w:rPr>
          <w:sz w:val="22"/>
          <w:szCs w:val="22"/>
        </w:rPr>
        <w:t xml:space="preserve"> – Sacha Stadhard</w:t>
      </w:r>
    </w:p>
    <w:p w14:paraId="3F8742E8" w14:textId="77777777" w:rsidR="00CB7BB6" w:rsidRPr="00CB7BB6" w:rsidRDefault="00CB7BB6" w:rsidP="00CB7BB6">
      <w:pPr>
        <w:pStyle w:val="NoSpacing"/>
        <w:rPr>
          <w:sz w:val="22"/>
          <w:szCs w:val="22"/>
        </w:rPr>
      </w:pPr>
    </w:p>
    <w:p w14:paraId="431E9FFD" w14:textId="4D33D217" w:rsidR="00CB7BB6" w:rsidRPr="00CB7BB6" w:rsidRDefault="00CB7BB6" w:rsidP="00CB7BB6">
      <w:pPr>
        <w:pStyle w:val="NoSpacing"/>
        <w:rPr>
          <w:b/>
          <w:iCs/>
          <w:sz w:val="22"/>
          <w:szCs w:val="22"/>
        </w:rPr>
      </w:pPr>
      <w:r w:rsidRPr="00CB7BB6">
        <w:rPr>
          <w:b/>
          <w:iCs/>
          <w:sz w:val="22"/>
          <w:szCs w:val="22"/>
        </w:rPr>
        <w:t xml:space="preserve">Executive Director Report – </w:t>
      </w:r>
      <w:r>
        <w:rPr>
          <w:bCs/>
          <w:iCs/>
          <w:sz w:val="22"/>
          <w:szCs w:val="22"/>
        </w:rPr>
        <w:t>Jason Hunter</w:t>
      </w:r>
    </w:p>
    <w:p w14:paraId="08EC815C" w14:textId="77777777" w:rsidR="00CB7BB6" w:rsidRPr="00CB7BB6" w:rsidRDefault="00CB7BB6" w:rsidP="00CB7BB6">
      <w:pPr>
        <w:pStyle w:val="NoSpacing"/>
        <w:rPr>
          <w:sz w:val="22"/>
          <w:szCs w:val="22"/>
        </w:rPr>
      </w:pPr>
    </w:p>
    <w:p w14:paraId="742B4EBB" w14:textId="62EE36D8" w:rsidR="00CB7BB6" w:rsidRPr="00CB7BB6" w:rsidRDefault="00CB7BB6" w:rsidP="00CB7BB6">
      <w:pPr>
        <w:pStyle w:val="NoSpacing"/>
        <w:rPr>
          <w:b/>
          <w:bCs/>
          <w:sz w:val="22"/>
          <w:szCs w:val="22"/>
        </w:rPr>
      </w:pPr>
      <w:r w:rsidRPr="00CB7BB6">
        <w:rPr>
          <w:b/>
          <w:bCs/>
          <w:sz w:val="22"/>
          <w:szCs w:val="22"/>
        </w:rPr>
        <w:t xml:space="preserve">Articles of Interest </w:t>
      </w:r>
      <w:r>
        <w:rPr>
          <w:sz w:val="22"/>
          <w:szCs w:val="22"/>
        </w:rPr>
        <w:t>–</w:t>
      </w:r>
      <w:r w:rsidRPr="00CB7BB6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Commonwealth Corporation Annual Report</w:t>
      </w:r>
      <w:r w:rsidR="00D43D61">
        <w:rPr>
          <w:sz w:val="22"/>
          <w:szCs w:val="22"/>
        </w:rPr>
        <w:t xml:space="preserve"> - </w:t>
      </w:r>
      <w:hyperlink r:id="rId8" w:history="1">
        <w:r w:rsidR="00D43D61" w:rsidRPr="00D43D61">
          <w:rPr>
            <w:rStyle w:val="Hyperlink"/>
            <w:sz w:val="22"/>
            <w:szCs w:val="22"/>
          </w:rPr>
          <w:t>WCTF 2024 Annual Report</w:t>
        </w:r>
      </w:hyperlink>
    </w:p>
    <w:p w14:paraId="3C78517F" w14:textId="77777777" w:rsidR="00CB7BB6" w:rsidRPr="00CB7BB6" w:rsidRDefault="00CB7BB6" w:rsidP="00CB7BB6">
      <w:pPr>
        <w:pStyle w:val="NoSpacing"/>
        <w:rPr>
          <w:sz w:val="22"/>
          <w:szCs w:val="22"/>
        </w:rPr>
      </w:pPr>
    </w:p>
    <w:p w14:paraId="4C366947" w14:textId="77777777" w:rsidR="00A8738F" w:rsidRDefault="00CB7BB6" w:rsidP="00A8738F">
      <w:pPr>
        <w:pStyle w:val="NoSpacing"/>
        <w:rPr>
          <w:b/>
          <w:bCs/>
          <w:sz w:val="22"/>
          <w:szCs w:val="22"/>
        </w:rPr>
      </w:pPr>
      <w:r w:rsidRPr="00CB7BB6">
        <w:rPr>
          <w:b/>
          <w:bCs/>
          <w:sz w:val="22"/>
          <w:szCs w:val="22"/>
        </w:rPr>
        <w:t>Chair’s Closing Remarks &amp; Announcements</w:t>
      </w:r>
    </w:p>
    <w:p w14:paraId="4711A2B0" w14:textId="77777777" w:rsidR="00A8738F" w:rsidRDefault="00A8738F" w:rsidP="00A8738F">
      <w:pPr>
        <w:pStyle w:val="NoSpacing"/>
        <w:rPr>
          <w:b/>
          <w:bCs/>
          <w:sz w:val="22"/>
          <w:szCs w:val="22"/>
        </w:rPr>
      </w:pPr>
    </w:p>
    <w:p w14:paraId="274D56C4" w14:textId="77777777" w:rsidR="00A8738F" w:rsidRDefault="00A8738F" w:rsidP="00A8738F">
      <w:pPr>
        <w:pStyle w:val="NoSpacing"/>
        <w:rPr>
          <w:b/>
          <w:bCs/>
          <w:sz w:val="22"/>
          <w:szCs w:val="22"/>
        </w:rPr>
      </w:pPr>
    </w:p>
    <w:p w14:paraId="43C9048B" w14:textId="2A325B62" w:rsidR="008F7854" w:rsidRPr="00A8738F" w:rsidRDefault="00CB7BB6" w:rsidP="00CB7BB6">
      <w:pPr>
        <w:pStyle w:val="NoSpacing"/>
        <w:jc w:val="center"/>
        <w:rPr>
          <w:i/>
          <w:iCs/>
          <w:sz w:val="22"/>
          <w:szCs w:val="22"/>
        </w:rPr>
      </w:pPr>
      <w:r w:rsidRPr="00A8738F">
        <w:rPr>
          <w:i/>
          <w:iCs/>
          <w:sz w:val="22"/>
          <w:szCs w:val="22"/>
        </w:rPr>
        <w:t>Next Meeting – September 25, 2025</w:t>
      </w:r>
      <w:r w:rsidR="00A8738F" w:rsidRPr="00A8738F">
        <w:rPr>
          <w:i/>
          <w:iCs/>
          <w:sz w:val="22"/>
          <w:szCs w:val="22"/>
        </w:rPr>
        <w:t>, 34 School St., Brockton, MA 02301</w:t>
      </w:r>
      <w:r w:rsidR="00A8738F">
        <w:rPr>
          <w:i/>
          <w:iCs/>
          <w:sz w:val="22"/>
          <w:szCs w:val="22"/>
        </w:rPr>
        <w:t>.</w:t>
      </w:r>
    </w:p>
    <w:sectPr w:rsidR="008F7854" w:rsidRPr="00A8738F" w:rsidSect="00325E7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8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194E" w14:textId="77777777" w:rsidR="00647374" w:rsidRDefault="00647374" w:rsidP="008A3630">
      <w:r>
        <w:separator/>
      </w:r>
    </w:p>
  </w:endnote>
  <w:endnote w:type="continuationSeparator" w:id="0">
    <w:p w14:paraId="6A13F4D0" w14:textId="77777777" w:rsidR="00647374" w:rsidRDefault="00647374" w:rsidP="008A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0DE6" w14:textId="7A123463" w:rsidR="00325E71" w:rsidRPr="00F6732F" w:rsidRDefault="00325E71" w:rsidP="00325E71">
    <w:pPr>
      <w:pStyle w:val="Footer"/>
    </w:pPr>
    <w:r w:rsidRPr="00120DB1">
      <w:t>www.</w:t>
    </w:r>
    <w:r>
      <w:t>MassHireGBWB.org</w:t>
    </w:r>
  </w:p>
  <w:p w14:paraId="6703EF72" w14:textId="77777777" w:rsidR="00325E71" w:rsidRPr="00325E71" w:rsidRDefault="00325E71" w:rsidP="00325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DB69" w14:textId="77777777" w:rsidR="0059251D" w:rsidRPr="00F6732F" w:rsidRDefault="00F6732F" w:rsidP="00F6732F">
    <w:pPr>
      <w:pStyle w:val="Footer"/>
    </w:pPr>
    <w:r w:rsidRPr="00120DB1">
      <w:t>www.</w:t>
    </w:r>
    <w:r w:rsidR="00493A49">
      <w:t>MassH</w:t>
    </w:r>
    <w:r>
      <w:t>ire</w:t>
    </w:r>
    <w:r w:rsidR="007F3EC4">
      <w:t>GBWB</w:t>
    </w:r>
    <w:r w:rsidR="00DF376B"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3258" w14:textId="77777777" w:rsidR="00647374" w:rsidRDefault="00647374" w:rsidP="008A3630">
      <w:r>
        <w:separator/>
      </w:r>
    </w:p>
  </w:footnote>
  <w:footnote w:type="continuationSeparator" w:id="0">
    <w:p w14:paraId="4F4539BC" w14:textId="77777777" w:rsidR="00647374" w:rsidRDefault="00647374" w:rsidP="008A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D156" w14:textId="77C2CB2E" w:rsidR="00325E71" w:rsidRDefault="00325E71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6F988CB" wp14:editId="7D698461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5165090" cy="1485865"/>
          <wp:effectExtent l="0" t="0" r="0" b="0"/>
          <wp:wrapNone/>
          <wp:docPr id="6" name="Picture 6" descr="C:\Users\marina.r.zhavoronkov\Desktop\Board Logos\Workforce_Brockton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rina.r.zhavoronkov\Desktop\Board Logos\Workforce_Brockton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5090" cy="148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D997818" wp14:editId="78C0BD08">
          <wp:extent cx="2362835" cy="5715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83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2D8A" w14:textId="77777777" w:rsidR="008A3630" w:rsidRDefault="007F3EC4" w:rsidP="00506E83">
    <w:pPr>
      <w:pStyle w:val="Header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26BDBF5" wp14:editId="5EE236B2">
          <wp:simplePos x="0" y="0"/>
          <wp:positionH relativeFrom="column">
            <wp:posOffset>-55245</wp:posOffset>
          </wp:positionH>
          <wp:positionV relativeFrom="paragraph">
            <wp:posOffset>-402400</wp:posOffset>
          </wp:positionV>
          <wp:extent cx="5165766" cy="1588302"/>
          <wp:effectExtent l="0" t="0" r="0" b="0"/>
          <wp:wrapNone/>
          <wp:docPr id="2" name="Picture 2" descr="C:\Users\marina.r.zhavoronkov\Desktop\Board Logos\Workforce_Brockton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rina.r.zhavoronkov\Desktop\Board Logos\Workforce_Brockton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5766" cy="158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090">
      <w:rPr>
        <w:noProof/>
      </w:rPr>
      <w:t xml:space="preserve"> </w:t>
    </w:r>
    <w:r w:rsidR="00FE59B1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7592BB3" wp14:editId="22EE2E1F">
              <wp:simplePos x="0" y="0"/>
              <wp:positionH relativeFrom="margin">
                <wp:posOffset>4216400</wp:posOffset>
              </wp:positionH>
              <wp:positionV relativeFrom="page">
                <wp:posOffset>546100</wp:posOffset>
              </wp:positionV>
              <wp:extent cx="2356485" cy="557530"/>
              <wp:effectExtent l="0" t="0" r="5715" b="139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6485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C28AA" w14:textId="77777777" w:rsidR="007F3EC4" w:rsidRDefault="007F3EC4" w:rsidP="00F6732F">
                          <w:pPr>
                            <w:pStyle w:val="Header"/>
                          </w:pPr>
                          <w:r>
                            <w:t>34 School Street</w:t>
                          </w:r>
                        </w:p>
                        <w:p w14:paraId="1E60CD96" w14:textId="77777777" w:rsidR="007F3EC4" w:rsidRDefault="007F3EC4" w:rsidP="00F6732F">
                          <w:pPr>
                            <w:pStyle w:val="Header"/>
                          </w:pPr>
                          <w:r>
                            <w:t>Brockton, MA 02301</w:t>
                          </w:r>
                        </w:p>
                        <w:p w14:paraId="02BBC671" w14:textId="77777777" w:rsidR="008A3630" w:rsidRPr="0059251D" w:rsidRDefault="007F3EC4" w:rsidP="00F6732F">
                          <w:pPr>
                            <w:pStyle w:val="Header"/>
                          </w:pPr>
                          <w:r>
                            <w:t>508.584.3234</w:t>
                          </w:r>
                          <w:r w:rsidR="00F6732F" w:rsidRPr="00F6732F"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92B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2pt;margin-top:43pt;width:185.5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" filled="f" stroked="f" strokeweight=".5pt">
              <v:textbox inset="0,0,0,0">
                <w:txbxContent>
                  <w:p w14:paraId="266C28AA" w14:textId="77777777" w:rsidR="007F3EC4" w:rsidRDefault="007F3EC4" w:rsidP="00F6732F">
                    <w:pPr>
                      <w:pStyle w:val="Header"/>
                    </w:pPr>
                    <w:r>
                      <w:t>34 School Street</w:t>
                    </w:r>
                  </w:p>
                  <w:p w14:paraId="1E60CD96" w14:textId="77777777" w:rsidR="007F3EC4" w:rsidRDefault="007F3EC4" w:rsidP="00F6732F">
                    <w:pPr>
                      <w:pStyle w:val="Header"/>
                    </w:pPr>
                    <w:r>
                      <w:t>Brockton, MA 02301</w:t>
                    </w:r>
                  </w:p>
                  <w:p w14:paraId="02BBC671" w14:textId="77777777" w:rsidR="008A3630" w:rsidRPr="0059251D" w:rsidRDefault="007F3EC4" w:rsidP="00F6732F">
                    <w:pPr>
                      <w:pStyle w:val="Header"/>
                    </w:pPr>
                    <w:r>
                      <w:t>508.584.3234</w:t>
                    </w:r>
                    <w:r w:rsidR="00F6732F" w:rsidRPr="00F6732F">
                      <w:t xml:space="preserve"> 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CB4"/>
    <w:multiLevelType w:val="hybridMultilevel"/>
    <w:tmpl w:val="80E2F78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D5D3F1B"/>
    <w:multiLevelType w:val="hybridMultilevel"/>
    <w:tmpl w:val="810C1D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97D37"/>
    <w:multiLevelType w:val="hybridMultilevel"/>
    <w:tmpl w:val="0C42A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4C87"/>
    <w:multiLevelType w:val="hybridMultilevel"/>
    <w:tmpl w:val="32E60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2FF4"/>
    <w:multiLevelType w:val="hybridMultilevel"/>
    <w:tmpl w:val="AC860F9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6231A92"/>
    <w:multiLevelType w:val="hybridMultilevel"/>
    <w:tmpl w:val="20C69B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594505"/>
    <w:multiLevelType w:val="hybridMultilevel"/>
    <w:tmpl w:val="4C303D68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63EA4B31"/>
    <w:multiLevelType w:val="hybridMultilevel"/>
    <w:tmpl w:val="C4101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9556F"/>
    <w:multiLevelType w:val="hybridMultilevel"/>
    <w:tmpl w:val="B9E2AF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332CC"/>
    <w:multiLevelType w:val="hybridMultilevel"/>
    <w:tmpl w:val="CC3214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606554"/>
    <w:multiLevelType w:val="hybridMultilevel"/>
    <w:tmpl w:val="1F4E78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1118788">
    <w:abstractNumId w:val="2"/>
  </w:num>
  <w:num w:numId="2" w16cid:durableId="609317103">
    <w:abstractNumId w:val="5"/>
  </w:num>
  <w:num w:numId="3" w16cid:durableId="1584803578">
    <w:abstractNumId w:val="10"/>
  </w:num>
  <w:num w:numId="4" w16cid:durableId="1982077222">
    <w:abstractNumId w:val="9"/>
  </w:num>
  <w:num w:numId="5" w16cid:durableId="85002775">
    <w:abstractNumId w:val="6"/>
  </w:num>
  <w:num w:numId="6" w16cid:durableId="760414965">
    <w:abstractNumId w:val="4"/>
  </w:num>
  <w:num w:numId="7" w16cid:durableId="608439113">
    <w:abstractNumId w:val="0"/>
  </w:num>
  <w:num w:numId="8" w16cid:durableId="1209686937">
    <w:abstractNumId w:val="0"/>
  </w:num>
  <w:num w:numId="9" w16cid:durableId="1646426702">
    <w:abstractNumId w:val="8"/>
  </w:num>
  <w:num w:numId="10" w16cid:durableId="498468689">
    <w:abstractNumId w:val="7"/>
  </w:num>
  <w:num w:numId="11" w16cid:durableId="145319743">
    <w:abstractNumId w:val="1"/>
  </w:num>
  <w:num w:numId="12" w16cid:durableId="1365711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71"/>
    <w:rsid w:val="00005A4A"/>
    <w:rsid w:val="000079F7"/>
    <w:rsid w:val="00012825"/>
    <w:rsid w:val="00012D99"/>
    <w:rsid w:val="00013155"/>
    <w:rsid w:val="00013173"/>
    <w:rsid w:val="00017FC9"/>
    <w:rsid w:val="0002385A"/>
    <w:rsid w:val="00024F5B"/>
    <w:rsid w:val="0002580C"/>
    <w:rsid w:val="00033E48"/>
    <w:rsid w:val="0003515E"/>
    <w:rsid w:val="00036352"/>
    <w:rsid w:val="000525EF"/>
    <w:rsid w:val="00052EA9"/>
    <w:rsid w:val="00060375"/>
    <w:rsid w:val="00060563"/>
    <w:rsid w:val="00061CFE"/>
    <w:rsid w:val="00062277"/>
    <w:rsid w:val="000652FE"/>
    <w:rsid w:val="00072107"/>
    <w:rsid w:val="0007387B"/>
    <w:rsid w:val="000753B9"/>
    <w:rsid w:val="000754EA"/>
    <w:rsid w:val="00077355"/>
    <w:rsid w:val="00081C8F"/>
    <w:rsid w:val="00083749"/>
    <w:rsid w:val="000910FE"/>
    <w:rsid w:val="00091FB0"/>
    <w:rsid w:val="00092261"/>
    <w:rsid w:val="000930DB"/>
    <w:rsid w:val="000B0732"/>
    <w:rsid w:val="000B0CB6"/>
    <w:rsid w:val="000B12B5"/>
    <w:rsid w:val="000C02F6"/>
    <w:rsid w:val="000C09A4"/>
    <w:rsid w:val="000C09B1"/>
    <w:rsid w:val="000C0F27"/>
    <w:rsid w:val="000C2E4B"/>
    <w:rsid w:val="000C4B14"/>
    <w:rsid w:val="000C5C1F"/>
    <w:rsid w:val="000C680B"/>
    <w:rsid w:val="000C7E70"/>
    <w:rsid w:val="000D0E20"/>
    <w:rsid w:val="000D16A0"/>
    <w:rsid w:val="000D3DD4"/>
    <w:rsid w:val="000D6236"/>
    <w:rsid w:val="000D7BBC"/>
    <w:rsid w:val="000E2DAA"/>
    <w:rsid w:val="000E350C"/>
    <w:rsid w:val="000E38B7"/>
    <w:rsid w:val="000E5B28"/>
    <w:rsid w:val="000E76AE"/>
    <w:rsid w:val="000E77E9"/>
    <w:rsid w:val="000F0958"/>
    <w:rsid w:val="000F1529"/>
    <w:rsid w:val="000F4A05"/>
    <w:rsid w:val="000F4BBC"/>
    <w:rsid w:val="000F4DFA"/>
    <w:rsid w:val="000F78DB"/>
    <w:rsid w:val="000F7D48"/>
    <w:rsid w:val="0010112C"/>
    <w:rsid w:val="001034A4"/>
    <w:rsid w:val="001053F6"/>
    <w:rsid w:val="00115E76"/>
    <w:rsid w:val="00117793"/>
    <w:rsid w:val="00121A3E"/>
    <w:rsid w:val="001220BD"/>
    <w:rsid w:val="0012306F"/>
    <w:rsid w:val="00125B37"/>
    <w:rsid w:val="00127DC2"/>
    <w:rsid w:val="0013055E"/>
    <w:rsid w:val="00130DEE"/>
    <w:rsid w:val="00134BA8"/>
    <w:rsid w:val="0013587D"/>
    <w:rsid w:val="00141C88"/>
    <w:rsid w:val="0014256F"/>
    <w:rsid w:val="00142C67"/>
    <w:rsid w:val="001444F9"/>
    <w:rsid w:val="00144868"/>
    <w:rsid w:val="00151A52"/>
    <w:rsid w:val="00152F54"/>
    <w:rsid w:val="00153435"/>
    <w:rsid w:val="00154F63"/>
    <w:rsid w:val="001555AB"/>
    <w:rsid w:val="00155714"/>
    <w:rsid w:val="001557C9"/>
    <w:rsid w:val="0015653C"/>
    <w:rsid w:val="00160CAB"/>
    <w:rsid w:val="00160DFC"/>
    <w:rsid w:val="001631EB"/>
    <w:rsid w:val="00167F06"/>
    <w:rsid w:val="0017526D"/>
    <w:rsid w:val="00177B3B"/>
    <w:rsid w:val="00182638"/>
    <w:rsid w:val="00182E99"/>
    <w:rsid w:val="00185C71"/>
    <w:rsid w:val="00186A34"/>
    <w:rsid w:val="0019335A"/>
    <w:rsid w:val="001943CF"/>
    <w:rsid w:val="00196FD2"/>
    <w:rsid w:val="001A1DC4"/>
    <w:rsid w:val="001B0ED7"/>
    <w:rsid w:val="001B2F6F"/>
    <w:rsid w:val="001B5053"/>
    <w:rsid w:val="001B7878"/>
    <w:rsid w:val="001C21B0"/>
    <w:rsid w:val="001C3172"/>
    <w:rsid w:val="001C38FD"/>
    <w:rsid w:val="001C4B13"/>
    <w:rsid w:val="001C6972"/>
    <w:rsid w:val="001D31C9"/>
    <w:rsid w:val="001D4E15"/>
    <w:rsid w:val="001D5A19"/>
    <w:rsid w:val="001D67AE"/>
    <w:rsid w:val="001E1E55"/>
    <w:rsid w:val="001E2478"/>
    <w:rsid w:val="001E47CB"/>
    <w:rsid w:val="001E72DE"/>
    <w:rsid w:val="001F06DD"/>
    <w:rsid w:val="001F1C67"/>
    <w:rsid w:val="001F24AF"/>
    <w:rsid w:val="001F312F"/>
    <w:rsid w:val="001F40E7"/>
    <w:rsid w:val="001F45F9"/>
    <w:rsid w:val="001F555A"/>
    <w:rsid w:val="001F5A3B"/>
    <w:rsid w:val="001F76E2"/>
    <w:rsid w:val="00200334"/>
    <w:rsid w:val="0020051A"/>
    <w:rsid w:val="00200F83"/>
    <w:rsid w:val="0020114D"/>
    <w:rsid w:val="0020217A"/>
    <w:rsid w:val="00202AB2"/>
    <w:rsid w:val="0020366D"/>
    <w:rsid w:val="00205336"/>
    <w:rsid w:val="00205BC7"/>
    <w:rsid w:val="00206E6E"/>
    <w:rsid w:val="0021096A"/>
    <w:rsid w:val="00216F3D"/>
    <w:rsid w:val="00217E4B"/>
    <w:rsid w:val="00226904"/>
    <w:rsid w:val="00226942"/>
    <w:rsid w:val="002304F9"/>
    <w:rsid w:val="002320ED"/>
    <w:rsid w:val="0023284A"/>
    <w:rsid w:val="00232A59"/>
    <w:rsid w:val="002367A5"/>
    <w:rsid w:val="00236A96"/>
    <w:rsid w:val="002376D8"/>
    <w:rsid w:val="002378F9"/>
    <w:rsid w:val="002474A3"/>
    <w:rsid w:val="002534DE"/>
    <w:rsid w:val="00253AEF"/>
    <w:rsid w:val="00255C4D"/>
    <w:rsid w:val="00256384"/>
    <w:rsid w:val="002611BD"/>
    <w:rsid w:val="00261CD2"/>
    <w:rsid w:val="002660BF"/>
    <w:rsid w:val="00267EB3"/>
    <w:rsid w:val="00271139"/>
    <w:rsid w:val="0027151F"/>
    <w:rsid w:val="00272899"/>
    <w:rsid w:val="00273ED9"/>
    <w:rsid w:val="002745C4"/>
    <w:rsid w:val="0027678D"/>
    <w:rsid w:val="00276852"/>
    <w:rsid w:val="00277D2F"/>
    <w:rsid w:val="0028172D"/>
    <w:rsid w:val="002827F4"/>
    <w:rsid w:val="0029461C"/>
    <w:rsid w:val="00294C1B"/>
    <w:rsid w:val="00297D2B"/>
    <w:rsid w:val="002A155B"/>
    <w:rsid w:val="002A4092"/>
    <w:rsid w:val="002A4434"/>
    <w:rsid w:val="002A621A"/>
    <w:rsid w:val="002B1F2C"/>
    <w:rsid w:val="002B20DB"/>
    <w:rsid w:val="002B5464"/>
    <w:rsid w:val="002B5EBC"/>
    <w:rsid w:val="002C13AD"/>
    <w:rsid w:val="002C1ED9"/>
    <w:rsid w:val="002C5818"/>
    <w:rsid w:val="002C68A8"/>
    <w:rsid w:val="002D1412"/>
    <w:rsid w:val="002D247F"/>
    <w:rsid w:val="002D2FEE"/>
    <w:rsid w:val="002D34D7"/>
    <w:rsid w:val="002D36B3"/>
    <w:rsid w:val="002D3768"/>
    <w:rsid w:val="002D3D9F"/>
    <w:rsid w:val="002D45E0"/>
    <w:rsid w:val="002D47C0"/>
    <w:rsid w:val="002E033D"/>
    <w:rsid w:val="002E16D8"/>
    <w:rsid w:val="002E1916"/>
    <w:rsid w:val="002E1917"/>
    <w:rsid w:val="002E7B15"/>
    <w:rsid w:val="002F11AE"/>
    <w:rsid w:val="002F5B7A"/>
    <w:rsid w:val="002F67B0"/>
    <w:rsid w:val="002F6C03"/>
    <w:rsid w:val="00301F04"/>
    <w:rsid w:val="00305921"/>
    <w:rsid w:val="00307DFB"/>
    <w:rsid w:val="00310877"/>
    <w:rsid w:val="003111EA"/>
    <w:rsid w:val="0031136F"/>
    <w:rsid w:val="00315048"/>
    <w:rsid w:val="0031540A"/>
    <w:rsid w:val="003158F7"/>
    <w:rsid w:val="003164FF"/>
    <w:rsid w:val="00323DCF"/>
    <w:rsid w:val="00325305"/>
    <w:rsid w:val="00325E71"/>
    <w:rsid w:val="00326D99"/>
    <w:rsid w:val="00330DB4"/>
    <w:rsid w:val="003417B9"/>
    <w:rsid w:val="003421B8"/>
    <w:rsid w:val="00342E3A"/>
    <w:rsid w:val="00344A33"/>
    <w:rsid w:val="003468DB"/>
    <w:rsid w:val="00346DEF"/>
    <w:rsid w:val="0035000E"/>
    <w:rsid w:val="0035255F"/>
    <w:rsid w:val="00353369"/>
    <w:rsid w:val="00355D6A"/>
    <w:rsid w:val="0036085B"/>
    <w:rsid w:val="0036407E"/>
    <w:rsid w:val="0036518D"/>
    <w:rsid w:val="00373099"/>
    <w:rsid w:val="00383AE6"/>
    <w:rsid w:val="00385CAD"/>
    <w:rsid w:val="00386752"/>
    <w:rsid w:val="00391E54"/>
    <w:rsid w:val="00392FCC"/>
    <w:rsid w:val="0039334E"/>
    <w:rsid w:val="00394BB8"/>
    <w:rsid w:val="0039613B"/>
    <w:rsid w:val="003A26E6"/>
    <w:rsid w:val="003A4847"/>
    <w:rsid w:val="003B0630"/>
    <w:rsid w:val="003B1915"/>
    <w:rsid w:val="003B33A4"/>
    <w:rsid w:val="003B4B4B"/>
    <w:rsid w:val="003B5D3E"/>
    <w:rsid w:val="003B6410"/>
    <w:rsid w:val="003C0681"/>
    <w:rsid w:val="003C1BF4"/>
    <w:rsid w:val="003C2509"/>
    <w:rsid w:val="003D1E70"/>
    <w:rsid w:val="003D5246"/>
    <w:rsid w:val="003D6D9C"/>
    <w:rsid w:val="003E3183"/>
    <w:rsid w:val="003E4117"/>
    <w:rsid w:val="003E5123"/>
    <w:rsid w:val="003E5E62"/>
    <w:rsid w:val="003E5F4E"/>
    <w:rsid w:val="003F2E42"/>
    <w:rsid w:val="003F3379"/>
    <w:rsid w:val="003F50DB"/>
    <w:rsid w:val="003F58EB"/>
    <w:rsid w:val="003F7571"/>
    <w:rsid w:val="003F7FA7"/>
    <w:rsid w:val="0040006F"/>
    <w:rsid w:val="004005AD"/>
    <w:rsid w:val="00400626"/>
    <w:rsid w:val="004007AF"/>
    <w:rsid w:val="004018D0"/>
    <w:rsid w:val="00402056"/>
    <w:rsid w:val="004023B1"/>
    <w:rsid w:val="004108DC"/>
    <w:rsid w:val="004114D0"/>
    <w:rsid w:val="00414AA9"/>
    <w:rsid w:val="00415CC7"/>
    <w:rsid w:val="00424A61"/>
    <w:rsid w:val="00426BC4"/>
    <w:rsid w:val="00426DDA"/>
    <w:rsid w:val="0043491F"/>
    <w:rsid w:val="004367C8"/>
    <w:rsid w:val="0044022C"/>
    <w:rsid w:val="00441DB2"/>
    <w:rsid w:val="00447DAA"/>
    <w:rsid w:val="0045077B"/>
    <w:rsid w:val="0046035D"/>
    <w:rsid w:val="00462FB3"/>
    <w:rsid w:val="00466F7D"/>
    <w:rsid w:val="00472329"/>
    <w:rsid w:val="004723D7"/>
    <w:rsid w:val="004752DA"/>
    <w:rsid w:val="0047694C"/>
    <w:rsid w:val="00485F1F"/>
    <w:rsid w:val="0048606D"/>
    <w:rsid w:val="0049023A"/>
    <w:rsid w:val="004918CB"/>
    <w:rsid w:val="00493A49"/>
    <w:rsid w:val="004948F1"/>
    <w:rsid w:val="004960B7"/>
    <w:rsid w:val="00496597"/>
    <w:rsid w:val="004A2989"/>
    <w:rsid w:val="004A54AE"/>
    <w:rsid w:val="004A5ACB"/>
    <w:rsid w:val="004B067D"/>
    <w:rsid w:val="004B204C"/>
    <w:rsid w:val="004B29A6"/>
    <w:rsid w:val="004B3F9D"/>
    <w:rsid w:val="004B738A"/>
    <w:rsid w:val="004C01BC"/>
    <w:rsid w:val="004C16D6"/>
    <w:rsid w:val="004C2EFA"/>
    <w:rsid w:val="004C37B1"/>
    <w:rsid w:val="004C4968"/>
    <w:rsid w:val="004C4D1F"/>
    <w:rsid w:val="004C58CD"/>
    <w:rsid w:val="004C7385"/>
    <w:rsid w:val="004D1558"/>
    <w:rsid w:val="004D1840"/>
    <w:rsid w:val="004D318C"/>
    <w:rsid w:val="004D3F94"/>
    <w:rsid w:val="004E1096"/>
    <w:rsid w:val="004E1635"/>
    <w:rsid w:val="004E164E"/>
    <w:rsid w:val="004E4250"/>
    <w:rsid w:val="004E4E06"/>
    <w:rsid w:val="004E65BF"/>
    <w:rsid w:val="004E70C4"/>
    <w:rsid w:val="004F65AC"/>
    <w:rsid w:val="004F733C"/>
    <w:rsid w:val="004F7768"/>
    <w:rsid w:val="005027F4"/>
    <w:rsid w:val="005032EA"/>
    <w:rsid w:val="0050682E"/>
    <w:rsid w:val="00506E83"/>
    <w:rsid w:val="00511140"/>
    <w:rsid w:val="0051122D"/>
    <w:rsid w:val="00514C3E"/>
    <w:rsid w:val="005152E8"/>
    <w:rsid w:val="0052195D"/>
    <w:rsid w:val="00521E8E"/>
    <w:rsid w:val="00532F79"/>
    <w:rsid w:val="00537342"/>
    <w:rsid w:val="00542EA5"/>
    <w:rsid w:val="005435F3"/>
    <w:rsid w:val="005454FE"/>
    <w:rsid w:val="00550740"/>
    <w:rsid w:val="0055221E"/>
    <w:rsid w:val="005539F4"/>
    <w:rsid w:val="00554843"/>
    <w:rsid w:val="00557857"/>
    <w:rsid w:val="00560B2A"/>
    <w:rsid w:val="005618A1"/>
    <w:rsid w:val="00562B9D"/>
    <w:rsid w:val="00563A57"/>
    <w:rsid w:val="00563A6F"/>
    <w:rsid w:val="00564B47"/>
    <w:rsid w:val="00565270"/>
    <w:rsid w:val="00567021"/>
    <w:rsid w:val="005736AE"/>
    <w:rsid w:val="005738F6"/>
    <w:rsid w:val="00574C26"/>
    <w:rsid w:val="00574CB6"/>
    <w:rsid w:val="00575F67"/>
    <w:rsid w:val="0059121E"/>
    <w:rsid w:val="0059191B"/>
    <w:rsid w:val="00591F42"/>
    <w:rsid w:val="0059251D"/>
    <w:rsid w:val="00593C18"/>
    <w:rsid w:val="00594E4E"/>
    <w:rsid w:val="00597091"/>
    <w:rsid w:val="005A1368"/>
    <w:rsid w:val="005A1BC9"/>
    <w:rsid w:val="005A216F"/>
    <w:rsid w:val="005B4E16"/>
    <w:rsid w:val="005B5BF1"/>
    <w:rsid w:val="005B641B"/>
    <w:rsid w:val="005C2064"/>
    <w:rsid w:val="005C3663"/>
    <w:rsid w:val="005C4FD0"/>
    <w:rsid w:val="005C594A"/>
    <w:rsid w:val="005C6600"/>
    <w:rsid w:val="005C6EF8"/>
    <w:rsid w:val="005C6FBC"/>
    <w:rsid w:val="005D1130"/>
    <w:rsid w:val="005D12BA"/>
    <w:rsid w:val="005D70E3"/>
    <w:rsid w:val="005D7E20"/>
    <w:rsid w:val="005E1504"/>
    <w:rsid w:val="005E35A3"/>
    <w:rsid w:val="005E35CF"/>
    <w:rsid w:val="005E41BF"/>
    <w:rsid w:val="005E5171"/>
    <w:rsid w:val="005E5EEC"/>
    <w:rsid w:val="005F33F4"/>
    <w:rsid w:val="005F37E0"/>
    <w:rsid w:val="005F5392"/>
    <w:rsid w:val="005F7958"/>
    <w:rsid w:val="005F7A74"/>
    <w:rsid w:val="006001B1"/>
    <w:rsid w:val="00600431"/>
    <w:rsid w:val="0060244F"/>
    <w:rsid w:val="0060626C"/>
    <w:rsid w:val="00606CA0"/>
    <w:rsid w:val="00610090"/>
    <w:rsid w:val="00612108"/>
    <w:rsid w:val="00617550"/>
    <w:rsid w:val="00617C5A"/>
    <w:rsid w:val="0062373F"/>
    <w:rsid w:val="0062415E"/>
    <w:rsid w:val="006251B2"/>
    <w:rsid w:val="006258E1"/>
    <w:rsid w:val="00626D86"/>
    <w:rsid w:val="00630946"/>
    <w:rsid w:val="00630A83"/>
    <w:rsid w:val="00632D78"/>
    <w:rsid w:val="006345BA"/>
    <w:rsid w:val="006357A5"/>
    <w:rsid w:val="00641543"/>
    <w:rsid w:val="006456FE"/>
    <w:rsid w:val="00647374"/>
    <w:rsid w:val="00654BF8"/>
    <w:rsid w:val="00655B13"/>
    <w:rsid w:val="0066179B"/>
    <w:rsid w:val="0067041B"/>
    <w:rsid w:val="00672DA8"/>
    <w:rsid w:val="00680E14"/>
    <w:rsid w:val="006814B0"/>
    <w:rsid w:val="0068470F"/>
    <w:rsid w:val="00685580"/>
    <w:rsid w:val="0068699E"/>
    <w:rsid w:val="00686BC2"/>
    <w:rsid w:val="00690494"/>
    <w:rsid w:val="0069161C"/>
    <w:rsid w:val="006B3A41"/>
    <w:rsid w:val="006B469D"/>
    <w:rsid w:val="006B4973"/>
    <w:rsid w:val="006B5658"/>
    <w:rsid w:val="006B5C97"/>
    <w:rsid w:val="006C042A"/>
    <w:rsid w:val="006C6892"/>
    <w:rsid w:val="006C72FE"/>
    <w:rsid w:val="006C73A8"/>
    <w:rsid w:val="006D00B2"/>
    <w:rsid w:val="006D134A"/>
    <w:rsid w:val="006D29FB"/>
    <w:rsid w:val="006D3221"/>
    <w:rsid w:val="006D41A0"/>
    <w:rsid w:val="006D5455"/>
    <w:rsid w:val="006D5DA5"/>
    <w:rsid w:val="006E07C9"/>
    <w:rsid w:val="006E1AE9"/>
    <w:rsid w:val="006E476F"/>
    <w:rsid w:val="006E573A"/>
    <w:rsid w:val="006E6547"/>
    <w:rsid w:val="006F3CCA"/>
    <w:rsid w:val="007050ED"/>
    <w:rsid w:val="007053E2"/>
    <w:rsid w:val="00705CBA"/>
    <w:rsid w:val="00706296"/>
    <w:rsid w:val="007071C8"/>
    <w:rsid w:val="0071063A"/>
    <w:rsid w:val="00711382"/>
    <w:rsid w:val="00713915"/>
    <w:rsid w:val="0071428A"/>
    <w:rsid w:val="00715BAE"/>
    <w:rsid w:val="007219F4"/>
    <w:rsid w:val="007245A9"/>
    <w:rsid w:val="0073153F"/>
    <w:rsid w:val="00732C1B"/>
    <w:rsid w:val="00733510"/>
    <w:rsid w:val="007366EA"/>
    <w:rsid w:val="00740EFE"/>
    <w:rsid w:val="007464AB"/>
    <w:rsid w:val="007527BA"/>
    <w:rsid w:val="00754CB4"/>
    <w:rsid w:val="007601E2"/>
    <w:rsid w:val="00760337"/>
    <w:rsid w:val="00761DBD"/>
    <w:rsid w:val="00762967"/>
    <w:rsid w:val="00763516"/>
    <w:rsid w:val="00764AE6"/>
    <w:rsid w:val="00767DBD"/>
    <w:rsid w:val="00771E83"/>
    <w:rsid w:val="0077321A"/>
    <w:rsid w:val="007775EF"/>
    <w:rsid w:val="0078036B"/>
    <w:rsid w:val="007837EE"/>
    <w:rsid w:val="0078764D"/>
    <w:rsid w:val="00787B6F"/>
    <w:rsid w:val="00791030"/>
    <w:rsid w:val="007935CE"/>
    <w:rsid w:val="007946DE"/>
    <w:rsid w:val="00794EBC"/>
    <w:rsid w:val="00795F85"/>
    <w:rsid w:val="007A0B75"/>
    <w:rsid w:val="007A0E55"/>
    <w:rsid w:val="007A1883"/>
    <w:rsid w:val="007A2B24"/>
    <w:rsid w:val="007A748C"/>
    <w:rsid w:val="007B1CC3"/>
    <w:rsid w:val="007B2DB4"/>
    <w:rsid w:val="007B3B94"/>
    <w:rsid w:val="007B6FA2"/>
    <w:rsid w:val="007B7336"/>
    <w:rsid w:val="007C6D71"/>
    <w:rsid w:val="007C7332"/>
    <w:rsid w:val="007C75ED"/>
    <w:rsid w:val="007D0DDC"/>
    <w:rsid w:val="007D294C"/>
    <w:rsid w:val="007D3969"/>
    <w:rsid w:val="007D3BBE"/>
    <w:rsid w:val="007D3EA1"/>
    <w:rsid w:val="007D48E6"/>
    <w:rsid w:val="007D6E77"/>
    <w:rsid w:val="007E3E05"/>
    <w:rsid w:val="007E7726"/>
    <w:rsid w:val="007F18D6"/>
    <w:rsid w:val="007F2B34"/>
    <w:rsid w:val="007F2B64"/>
    <w:rsid w:val="007F34DB"/>
    <w:rsid w:val="007F3EC4"/>
    <w:rsid w:val="007F4E73"/>
    <w:rsid w:val="007F5DF3"/>
    <w:rsid w:val="007F7D72"/>
    <w:rsid w:val="008001E4"/>
    <w:rsid w:val="0080144A"/>
    <w:rsid w:val="0080205A"/>
    <w:rsid w:val="00805B73"/>
    <w:rsid w:val="00813A1D"/>
    <w:rsid w:val="0081542C"/>
    <w:rsid w:val="00815935"/>
    <w:rsid w:val="00820341"/>
    <w:rsid w:val="008333CA"/>
    <w:rsid w:val="00834670"/>
    <w:rsid w:val="00836D50"/>
    <w:rsid w:val="008373C4"/>
    <w:rsid w:val="00837B21"/>
    <w:rsid w:val="00841650"/>
    <w:rsid w:val="00843880"/>
    <w:rsid w:val="00844A2A"/>
    <w:rsid w:val="00845754"/>
    <w:rsid w:val="0085055D"/>
    <w:rsid w:val="00857085"/>
    <w:rsid w:val="00857497"/>
    <w:rsid w:val="008605AA"/>
    <w:rsid w:val="008641B8"/>
    <w:rsid w:val="008670DF"/>
    <w:rsid w:val="00870A6E"/>
    <w:rsid w:val="00875000"/>
    <w:rsid w:val="008751B1"/>
    <w:rsid w:val="00876EDB"/>
    <w:rsid w:val="00877952"/>
    <w:rsid w:val="00883689"/>
    <w:rsid w:val="008901C0"/>
    <w:rsid w:val="00896066"/>
    <w:rsid w:val="008A3630"/>
    <w:rsid w:val="008B0F89"/>
    <w:rsid w:val="008B46F9"/>
    <w:rsid w:val="008B4DFB"/>
    <w:rsid w:val="008B6321"/>
    <w:rsid w:val="008B77B6"/>
    <w:rsid w:val="008C1259"/>
    <w:rsid w:val="008C1C57"/>
    <w:rsid w:val="008C508C"/>
    <w:rsid w:val="008C51BF"/>
    <w:rsid w:val="008C58BC"/>
    <w:rsid w:val="008C6F5D"/>
    <w:rsid w:val="008D5426"/>
    <w:rsid w:val="008D76C1"/>
    <w:rsid w:val="008D7F0A"/>
    <w:rsid w:val="008E2A18"/>
    <w:rsid w:val="008E522C"/>
    <w:rsid w:val="008E7D34"/>
    <w:rsid w:val="008F3250"/>
    <w:rsid w:val="008F710F"/>
    <w:rsid w:val="008F7854"/>
    <w:rsid w:val="0090175E"/>
    <w:rsid w:val="00902B0E"/>
    <w:rsid w:val="00903E4B"/>
    <w:rsid w:val="0090497A"/>
    <w:rsid w:val="00904BA1"/>
    <w:rsid w:val="00906DF3"/>
    <w:rsid w:val="009078DF"/>
    <w:rsid w:val="009109EE"/>
    <w:rsid w:val="0091259A"/>
    <w:rsid w:val="00915F12"/>
    <w:rsid w:val="00917199"/>
    <w:rsid w:val="00921FBD"/>
    <w:rsid w:val="00922689"/>
    <w:rsid w:val="00923BBA"/>
    <w:rsid w:val="00926663"/>
    <w:rsid w:val="009322C9"/>
    <w:rsid w:val="00934D18"/>
    <w:rsid w:val="009352CA"/>
    <w:rsid w:val="009375E0"/>
    <w:rsid w:val="00937984"/>
    <w:rsid w:val="00937C6B"/>
    <w:rsid w:val="009422EF"/>
    <w:rsid w:val="00944307"/>
    <w:rsid w:val="00944CB2"/>
    <w:rsid w:val="00944D02"/>
    <w:rsid w:val="00946E4A"/>
    <w:rsid w:val="00950FAC"/>
    <w:rsid w:val="00952D4F"/>
    <w:rsid w:val="009603CE"/>
    <w:rsid w:val="00961163"/>
    <w:rsid w:val="0096149B"/>
    <w:rsid w:val="00962F19"/>
    <w:rsid w:val="00963109"/>
    <w:rsid w:val="00966BFB"/>
    <w:rsid w:val="00967B3F"/>
    <w:rsid w:val="00973E14"/>
    <w:rsid w:val="009741AC"/>
    <w:rsid w:val="00983B13"/>
    <w:rsid w:val="00985374"/>
    <w:rsid w:val="00991EFA"/>
    <w:rsid w:val="009926B8"/>
    <w:rsid w:val="009937AF"/>
    <w:rsid w:val="009947C6"/>
    <w:rsid w:val="00994C9D"/>
    <w:rsid w:val="00996A12"/>
    <w:rsid w:val="00997909"/>
    <w:rsid w:val="009A18FE"/>
    <w:rsid w:val="009A2219"/>
    <w:rsid w:val="009A2584"/>
    <w:rsid w:val="009A52BF"/>
    <w:rsid w:val="009A7CF3"/>
    <w:rsid w:val="009B09C2"/>
    <w:rsid w:val="009B1609"/>
    <w:rsid w:val="009B2F88"/>
    <w:rsid w:val="009B35BA"/>
    <w:rsid w:val="009B3645"/>
    <w:rsid w:val="009B47D9"/>
    <w:rsid w:val="009B4E1A"/>
    <w:rsid w:val="009B4F35"/>
    <w:rsid w:val="009B62D8"/>
    <w:rsid w:val="009B7556"/>
    <w:rsid w:val="009C2C38"/>
    <w:rsid w:val="009C5E55"/>
    <w:rsid w:val="009D02C4"/>
    <w:rsid w:val="009D4A37"/>
    <w:rsid w:val="009D5126"/>
    <w:rsid w:val="009D591F"/>
    <w:rsid w:val="009E2768"/>
    <w:rsid w:val="009E34B2"/>
    <w:rsid w:val="009E4A64"/>
    <w:rsid w:val="009F34D1"/>
    <w:rsid w:val="009F46D5"/>
    <w:rsid w:val="009F6DA9"/>
    <w:rsid w:val="009F73A8"/>
    <w:rsid w:val="009F76E9"/>
    <w:rsid w:val="00A055D8"/>
    <w:rsid w:val="00A056BD"/>
    <w:rsid w:val="00A07438"/>
    <w:rsid w:val="00A1198C"/>
    <w:rsid w:val="00A168B3"/>
    <w:rsid w:val="00A17AC9"/>
    <w:rsid w:val="00A20A83"/>
    <w:rsid w:val="00A20EA3"/>
    <w:rsid w:val="00A225D3"/>
    <w:rsid w:val="00A24ECF"/>
    <w:rsid w:val="00A27710"/>
    <w:rsid w:val="00A27C4E"/>
    <w:rsid w:val="00A32901"/>
    <w:rsid w:val="00A33D20"/>
    <w:rsid w:val="00A41A69"/>
    <w:rsid w:val="00A44C4C"/>
    <w:rsid w:val="00A47CA4"/>
    <w:rsid w:val="00A501A0"/>
    <w:rsid w:val="00A50FA1"/>
    <w:rsid w:val="00A52661"/>
    <w:rsid w:val="00A619FF"/>
    <w:rsid w:val="00A63B95"/>
    <w:rsid w:val="00A63DCF"/>
    <w:rsid w:val="00A66ABD"/>
    <w:rsid w:val="00A66CEC"/>
    <w:rsid w:val="00A6796E"/>
    <w:rsid w:val="00A71905"/>
    <w:rsid w:val="00A771E8"/>
    <w:rsid w:val="00A81CB7"/>
    <w:rsid w:val="00A8738F"/>
    <w:rsid w:val="00A93E43"/>
    <w:rsid w:val="00A96C17"/>
    <w:rsid w:val="00A97194"/>
    <w:rsid w:val="00AA365E"/>
    <w:rsid w:val="00AA3818"/>
    <w:rsid w:val="00AA508F"/>
    <w:rsid w:val="00AB131F"/>
    <w:rsid w:val="00AB36D9"/>
    <w:rsid w:val="00AB5F51"/>
    <w:rsid w:val="00AC24DB"/>
    <w:rsid w:val="00AC2F13"/>
    <w:rsid w:val="00AC3628"/>
    <w:rsid w:val="00AC431A"/>
    <w:rsid w:val="00AC5654"/>
    <w:rsid w:val="00AC5FE5"/>
    <w:rsid w:val="00AC72A1"/>
    <w:rsid w:val="00AD2C61"/>
    <w:rsid w:val="00AD3DB7"/>
    <w:rsid w:val="00AD458A"/>
    <w:rsid w:val="00AD5B3D"/>
    <w:rsid w:val="00AD60AC"/>
    <w:rsid w:val="00AE2E44"/>
    <w:rsid w:val="00AE465E"/>
    <w:rsid w:val="00AE5151"/>
    <w:rsid w:val="00AE5FBA"/>
    <w:rsid w:val="00AE6419"/>
    <w:rsid w:val="00AE7CB6"/>
    <w:rsid w:val="00AF249E"/>
    <w:rsid w:val="00AF2AD3"/>
    <w:rsid w:val="00AF63D4"/>
    <w:rsid w:val="00AF644E"/>
    <w:rsid w:val="00B00F63"/>
    <w:rsid w:val="00B02444"/>
    <w:rsid w:val="00B02541"/>
    <w:rsid w:val="00B0583C"/>
    <w:rsid w:val="00B05A24"/>
    <w:rsid w:val="00B115F0"/>
    <w:rsid w:val="00B15DA6"/>
    <w:rsid w:val="00B22155"/>
    <w:rsid w:val="00B25128"/>
    <w:rsid w:val="00B27616"/>
    <w:rsid w:val="00B31138"/>
    <w:rsid w:val="00B317AD"/>
    <w:rsid w:val="00B34BD0"/>
    <w:rsid w:val="00B50DEB"/>
    <w:rsid w:val="00B50F46"/>
    <w:rsid w:val="00B53622"/>
    <w:rsid w:val="00B536AB"/>
    <w:rsid w:val="00B5400E"/>
    <w:rsid w:val="00B54659"/>
    <w:rsid w:val="00B54C0E"/>
    <w:rsid w:val="00B572EA"/>
    <w:rsid w:val="00B60453"/>
    <w:rsid w:val="00B610CC"/>
    <w:rsid w:val="00B6172E"/>
    <w:rsid w:val="00B63510"/>
    <w:rsid w:val="00B63907"/>
    <w:rsid w:val="00B64AA7"/>
    <w:rsid w:val="00B661CA"/>
    <w:rsid w:val="00B70E4B"/>
    <w:rsid w:val="00B72B9E"/>
    <w:rsid w:val="00B73B32"/>
    <w:rsid w:val="00B76177"/>
    <w:rsid w:val="00B84AAF"/>
    <w:rsid w:val="00B8618D"/>
    <w:rsid w:val="00B86249"/>
    <w:rsid w:val="00B96CE1"/>
    <w:rsid w:val="00B97C50"/>
    <w:rsid w:val="00BA3C23"/>
    <w:rsid w:val="00BA3F56"/>
    <w:rsid w:val="00BA6C4B"/>
    <w:rsid w:val="00BB105E"/>
    <w:rsid w:val="00BB16B3"/>
    <w:rsid w:val="00BB3D99"/>
    <w:rsid w:val="00BB648D"/>
    <w:rsid w:val="00BB707B"/>
    <w:rsid w:val="00BC02AF"/>
    <w:rsid w:val="00BC0FED"/>
    <w:rsid w:val="00BD46E3"/>
    <w:rsid w:val="00BD5337"/>
    <w:rsid w:val="00BD625A"/>
    <w:rsid w:val="00BE2A60"/>
    <w:rsid w:val="00BE30FD"/>
    <w:rsid w:val="00BE5A80"/>
    <w:rsid w:val="00BF116E"/>
    <w:rsid w:val="00BF3566"/>
    <w:rsid w:val="00BF5A52"/>
    <w:rsid w:val="00C03803"/>
    <w:rsid w:val="00C12E5B"/>
    <w:rsid w:val="00C13542"/>
    <w:rsid w:val="00C14CE2"/>
    <w:rsid w:val="00C15BAB"/>
    <w:rsid w:val="00C20651"/>
    <w:rsid w:val="00C214A7"/>
    <w:rsid w:val="00C247C0"/>
    <w:rsid w:val="00C2603B"/>
    <w:rsid w:val="00C26370"/>
    <w:rsid w:val="00C2771E"/>
    <w:rsid w:val="00C27851"/>
    <w:rsid w:val="00C305FD"/>
    <w:rsid w:val="00C34758"/>
    <w:rsid w:val="00C36BAF"/>
    <w:rsid w:val="00C37573"/>
    <w:rsid w:val="00C42238"/>
    <w:rsid w:val="00C43E4F"/>
    <w:rsid w:val="00C53420"/>
    <w:rsid w:val="00C53C20"/>
    <w:rsid w:val="00C5476D"/>
    <w:rsid w:val="00C5775E"/>
    <w:rsid w:val="00C71D39"/>
    <w:rsid w:val="00C72BBF"/>
    <w:rsid w:val="00C72D65"/>
    <w:rsid w:val="00C73B31"/>
    <w:rsid w:val="00C747EC"/>
    <w:rsid w:val="00C7507E"/>
    <w:rsid w:val="00C75C71"/>
    <w:rsid w:val="00C75DB1"/>
    <w:rsid w:val="00C7793C"/>
    <w:rsid w:val="00C9642D"/>
    <w:rsid w:val="00C96672"/>
    <w:rsid w:val="00CA2525"/>
    <w:rsid w:val="00CA37E3"/>
    <w:rsid w:val="00CA7A2A"/>
    <w:rsid w:val="00CA7E60"/>
    <w:rsid w:val="00CB0F71"/>
    <w:rsid w:val="00CB52F1"/>
    <w:rsid w:val="00CB7BB6"/>
    <w:rsid w:val="00CC1021"/>
    <w:rsid w:val="00CC2EFA"/>
    <w:rsid w:val="00CC484C"/>
    <w:rsid w:val="00CC53D6"/>
    <w:rsid w:val="00CC5A01"/>
    <w:rsid w:val="00CD3142"/>
    <w:rsid w:val="00CD503A"/>
    <w:rsid w:val="00CD5947"/>
    <w:rsid w:val="00CD6009"/>
    <w:rsid w:val="00CD75EB"/>
    <w:rsid w:val="00CE1506"/>
    <w:rsid w:val="00CE1C63"/>
    <w:rsid w:val="00CE1FEC"/>
    <w:rsid w:val="00CE446D"/>
    <w:rsid w:val="00CE45C0"/>
    <w:rsid w:val="00CE4E23"/>
    <w:rsid w:val="00CE6ED3"/>
    <w:rsid w:val="00CF0872"/>
    <w:rsid w:val="00CF10E4"/>
    <w:rsid w:val="00CF1D3B"/>
    <w:rsid w:val="00CF36F3"/>
    <w:rsid w:val="00D0099B"/>
    <w:rsid w:val="00D02B8E"/>
    <w:rsid w:val="00D03F0D"/>
    <w:rsid w:val="00D0695B"/>
    <w:rsid w:val="00D10F3D"/>
    <w:rsid w:val="00D1163C"/>
    <w:rsid w:val="00D1327F"/>
    <w:rsid w:val="00D1351C"/>
    <w:rsid w:val="00D16F0D"/>
    <w:rsid w:val="00D173ED"/>
    <w:rsid w:val="00D217D8"/>
    <w:rsid w:val="00D222F3"/>
    <w:rsid w:val="00D22D06"/>
    <w:rsid w:val="00D250CF"/>
    <w:rsid w:val="00D3587D"/>
    <w:rsid w:val="00D40F04"/>
    <w:rsid w:val="00D42241"/>
    <w:rsid w:val="00D43468"/>
    <w:rsid w:val="00D43D61"/>
    <w:rsid w:val="00D44ECE"/>
    <w:rsid w:val="00D46470"/>
    <w:rsid w:val="00D46C1A"/>
    <w:rsid w:val="00D55A96"/>
    <w:rsid w:val="00D628C5"/>
    <w:rsid w:val="00D64E17"/>
    <w:rsid w:val="00D66EC0"/>
    <w:rsid w:val="00D7028C"/>
    <w:rsid w:val="00D7178D"/>
    <w:rsid w:val="00D76ED7"/>
    <w:rsid w:val="00D8084D"/>
    <w:rsid w:val="00D82248"/>
    <w:rsid w:val="00D8742C"/>
    <w:rsid w:val="00D901E7"/>
    <w:rsid w:val="00D91C5A"/>
    <w:rsid w:val="00D933B4"/>
    <w:rsid w:val="00D97443"/>
    <w:rsid w:val="00DA14BC"/>
    <w:rsid w:val="00DA3736"/>
    <w:rsid w:val="00DA5FB8"/>
    <w:rsid w:val="00DA6FF8"/>
    <w:rsid w:val="00DB4BFE"/>
    <w:rsid w:val="00DB5EC1"/>
    <w:rsid w:val="00DC3315"/>
    <w:rsid w:val="00DC3EF0"/>
    <w:rsid w:val="00DC482D"/>
    <w:rsid w:val="00DC7787"/>
    <w:rsid w:val="00DD2928"/>
    <w:rsid w:val="00DD5EDA"/>
    <w:rsid w:val="00DD5F1B"/>
    <w:rsid w:val="00DD77D3"/>
    <w:rsid w:val="00DE1D2A"/>
    <w:rsid w:val="00DE3E93"/>
    <w:rsid w:val="00DE58BE"/>
    <w:rsid w:val="00DF376B"/>
    <w:rsid w:val="00DF474C"/>
    <w:rsid w:val="00DF4794"/>
    <w:rsid w:val="00DF5523"/>
    <w:rsid w:val="00DF74FC"/>
    <w:rsid w:val="00DF79FB"/>
    <w:rsid w:val="00E006D4"/>
    <w:rsid w:val="00E01CA7"/>
    <w:rsid w:val="00E0326B"/>
    <w:rsid w:val="00E0647E"/>
    <w:rsid w:val="00E067E6"/>
    <w:rsid w:val="00E069FB"/>
    <w:rsid w:val="00E14C63"/>
    <w:rsid w:val="00E1676F"/>
    <w:rsid w:val="00E20E70"/>
    <w:rsid w:val="00E2223F"/>
    <w:rsid w:val="00E26D22"/>
    <w:rsid w:val="00E271CE"/>
    <w:rsid w:val="00E31271"/>
    <w:rsid w:val="00E3169E"/>
    <w:rsid w:val="00E347E7"/>
    <w:rsid w:val="00E36413"/>
    <w:rsid w:val="00E36705"/>
    <w:rsid w:val="00E3772C"/>
    <w:rsid w:val="00E37887"/>
    <w:rsid w:val="00E4239E"/>
    <w:rsid w:val="00E42421"/>
    <w:rsid w:val="00E4464F"/>
    <w:rsid w:val="00E46068"/>
    <w:rsid w:val="00E5013D"/>
    <w:rsid w:val="00E50945"/>
    <w:rsid w:val="00E50A36"/>
    <w:rsid w:val="00E51E29"/>
    <w:rsid w:val="00E54C78"/>
    <w:rsid w:val="00E555A4"/>
    <w:rsid w:val="00E556DC"/>
    <w:rsid w:val="00E55B1C"/>
    <w:rsid w:val="00E55BA3"/>
    <w:rsid w:val="00E60875"/>
    <w:rsid w:val="00E61ACD"/>
    <w:rsid w:val="00E61B2F"/>
    <w:rsid w:val="00E6569E"/>
    <w:rsid w:val="00E728B9"/>
    <w:rsid w:val="00E7388D"/>
    <w:rsid w:val="00E7776E"/>
    <w:rsid w:val="00E8067E"/>
    <w:rsid w:val="00E81655"/>
    <w:rsid w:val="00E86505"/>
    <w:rsid w:val="00E90E04"/>
    <w:rsid w:val="00E97137"/>
    <w:rsid w:val="00EA171C"/>
    <w:rsid w:val="00EA17FD"/>
    <w:rsid w:val="00EA32AB"/>
    <w:rsid w:val="00EA3999"/>
    <w:rsid w:val="00EA4F4F"/>
    <w:rsid w:val="00EA55CC"/>
    <w:rsid w:val="00EA582E"/>
    <w:rsid w:val="00EA641B"/>
    <w:rsid w:val="00EA7256"/>
    <w:rsid w:val="00EB2EAA"/>
    <w:rsid w:val="00EB65F1"/>
    <w:rsid w:val="00EB7B3C"/>
    <w:rsid w:val="00EC044B"/>
    <w:rsid w:val="00EC0824"/>
    <w:rsid w:val="00EC6E09"/>
    <w:rsid w:val="00ED2E22"/>
    <w:rsid w:val="00ED3C07"/>
    <w:rsid w:val="00ED597B"/>
    <w:rsid w:val="00ED6AA9"/>
    <w:rsid w:val="00EE5B07"/>
    <w:rsid w:val="00EE627B"/>
    <w:rsid w:val="00EE6973"/>
    <w:rsid w:val="00EF49F8"/>
    <w:rsid w:val="00F06DDD"/>
    <w:rsid w:val="00F12C04"/>
    <w:rsid w:val="00F179BC"/>
    <w:rsid w:val="00F20763"/>
    <w:rsid w:val="00F22725"/>
    <w:rsid w:val="00F23734"/>
    <w:rsid w:val="00F25627"/>
    <w:rsid w:val="00F41CC9"/>
    <w:rsid w:val="00F41E8D"/>
    <w:rsid w:val="00F45F63"/>
    <w:rsid w:val="00F54B8B"/>
    <w:rsid w:val="00F55B96"/>
    <w:rsid w:val="00F6041C"/>
    <w:rsid w:val="00F60ED3"/>
    <w:rsid w:val="00F648A7"/>
    <w:rsid w:val="00F64F60"/>
    <w:rsid w:val="00F660D6"/>
    <w:rsid w:val="00F6732F"/>
    <w:rsid w:val="00F74D27"/>
    <w:rsid w:val="00F7736A"/>
    <w:rsid w:val="00F83540"/>
    <w:rsid w:val="00F86025"/>
    <w:rsid w:val="00F86A26"/>
    <w:rsid w:val="00F87A9C"/>
    <w:rsid w:val="00F919A4"/>
    <w:rsid w:val="00F93F87"/>
    <w:rsid w:val="00F94912"/>
    <w:rsid w:val="00FA1D6C"/>
    <w:rsid w:val="00FA4864"/>
    <w:rsid w:val="00FA5E24"/>
    <w:rsid w:val="00FA5F05"/>
    <w:rsid w:val="00FB18C0"/>
    <w:rsid w:val="00FB2D11"/>
    <w:rsid w:val="00FB376B"/>
    <w:rsid w:val="00FB3974"/>
    <w:rsid w:val="00FB61DB"/>
    <w:rsid w:val="00FB6A33"/>
    <w:rsid w:val="00FC32AE"/>
    <w:rsid w:val="00FC48E4"/>
    <w:rsid w:val="00FD1BE1"/>
    <w:rsid w:val="00FD3CC6"/>
    <w:rsid w:val="00FD5FFC"/>
    <w:rsid w:val="00FD6CCB"/>
    <w:rsid w:val="00FD7DC1"/>
    <w:rsid w:val="00FE1F17"/>
    <w:rsid w:val="00FE2188"/>
    <w:rsid w:val="00FE59B1"/>
    <w:rsid w:val="00FE6C07"/>
    <w:rsid w:val="00FF0201"/>
    <w:rsid w:val="00FF2A33"/>
    <w:rsid w:val="00FF630F"/>
    <w:rsid w:val="00FF6576"/>
    <w:rsid w:val="00FF7157"/>
    <w:rsid w:val="114B2D20"/>
    <w:rsid w:val="1246BDCE"/>
    <w:rsid w:val="2F2E4CC5"/>
    <w:rsid w:val="3E7D7948"/>
    <w:rsid w:val="55D27693"/>
    <w:rsid w:val="58B82992"/>
    <w:rsid w:val="5FF81FB8"/>
    <w:rsid w:val="75F885E9"/>
    <w:rsid w:val="7830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93671"/>
  <w15:docId w15:val="{C7FC59F8-EE85-4566-AEE1-417B90BE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9B1"/>
    <w:rPr>
      <w:rFonts w:ascii="Segoe UI" w:hAnsi="Segoe UI" w:cs="Segoe UI"/>
      <w:sz w:val="18"/>
      <w:szCs w:val="18"/>
    </w:rPr>
  </w:style>
  <w:style w:type="paragraph" w:customStyle="1" w:styleId="Lettertext">
    <w:name w:val="Letter text"/>
    <w:qFormat/>
    <w:rsid w:val="008D5426"/>
    <w:pPr>
      <w:spacing w:before="120" w:after="120"/>
    </w:pPr>
    <w:rPr>
      <w:rFonts w:ascii="Times New Roman" w:hAnsi="Times New Roman" w:cstheme="minorHAnsi"/>
      <w:noProof/>
      <w:color w:val="2A2A2A"/>
      <w:szCs w:val="20"/>
    </w:rPr>
  </w:style>
  <w:style w:type="paragraph" w:styleId="Header">
    <w:name w:val="header"/>
    <w:basedOn w:val="Normal"/>
    <w:link w:val="HeaderChar"/>
    <w:uiPriority w:val="99"/>
    <w:unhideWhenUsed/>
    <w:rsid w:val="00610090"/>
    <w:pPr>
      <w:jc w:val="right"/>
    </w:pPr>
    <w:rPr>
      <w:rFonts w:cstheme="minorHAnsi"/>
      <w:color w:val="003A5D"/>
    </w:rPr>
  </w:style>
  <w:style w:type="character" w:customStyle="1" w:styleId="HeaderChar">
    <w:name w:val="Header Char"/>
    <w:basedOn w:val="DefaultParagraphFont"/>
    <w:link w:val="Header"/>
    <w:uiPriority w:val="99"/>
    <w:rsid w:val="00610090"/>
    <w:rPr>
      <w:rFonts w:cstheme="minorHAnsi"/>
      <w:color w:val="003A5D"/>
    </w:rPr>
  </w:style>
  <w:style w:type="paragraph" w:styleId="Footer">
    <w:name w:val="footer"/>
    <w:basedOn w:val="Header"/>
    <w:link w:val="FooterChar"/>
    <w:uiPriority w:val="99"/>
    <w:unhideWhenUsed/>
    <w:rsid w:val="00610090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610090"/>
    <w:rPr>
      <w:rFonts w:cstheme="minorHAnsi"/>
      <w:color w:val="003A5D"/>
      <w:sz w:val="24"/>
      <w:szCs w:val="24"/>
    </w:rPr>
  </w:style>
  <w:style w:type="character" w:styleId="Hyperlink">
    <w:name w:val="Hyperlink"/>
    <w:basedOn w:val="DefaultParagraphFont"/>
    <w:unhideWhenUsed/>
    <w:rsid w:val="008A3630"/>
    <w:rPr>
      <w:color w:val="0000FF"/>
      <w:u w:val="single"/>
    </w:rPr>
  </w:style>
  <w:style w:type="paragraph" w:customStyle="1" w:styleId="Adressee">
    <w:name w:val="Adressee"/>
    <w:basedOn w:val="Lettertext"/>
    <w:qFormat/>
    <w:rsid w:val="0059251D"/>
    <w:pPr>
      <w:spacing w:before="0" w:after="60" w:line="240" w:lineRule="auto"/>
    </w:pPr>
  </w:style>
  <w:style w:type="character" w:styleId="PlaceholderText">
    <w:name w:val="Placeholder Text"/>
    <w:basedOn w:val="DefaultParagraphFont"/>
    <w:uiPriority w:val="99"/>
    <w:semiHidden/>
    <w:rsid w:val="008D5426"/>
    <w:rPr>
      <w:color w:val="808080"/>
    </w:rPr>
  </w:style>
  <w:style w:type="paragraph" w:styleId="Date">
    <w:name w:val="Date"/>
    <w:basedOn w:val="Adressee"/>
    <w:next w:val="Normal"/>
    <w:link w:val="DateChar"/>
    <w:uiPriority w:val="99"/>
    <w:unhideWhenUsed/>
    <w:rsid w:val="0059251D"/>
    <w:pPr>
      <w:spacing w:before="240" w:after="480"/>
    </w:pPr>
  </w:style>
  <w:style w:type="character" w:customStyle="1" w:styleId="DateChar">
    <w:name w:val="Date Char"/>
    <w:basedOn w:val="DefaultParagraphFont"/>
    <w:link w:val="Date"/>
    <w:uiPriority w:val="99"/>
    <w:rsid w:val="0059251D"/>
    <w:rPr>
      <w:rFonts w:ascii="Times New Roman" w:hAnsi="Times New Roman" w:cstheme="minorHAnsi"/>
      <w:noProof/>
      <w:color w:val="2A2A2A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B1"/>
    <w:rPr>
      <w:rFonts w:ascii="Segoe UI" w:hAnsi="Segoe UI" w:cs="Segoe UI"/>
      <w:sz w:val="18"/>
      <w:szCs w:val="18"/>
    </w:rPr>
  </w:style>
  <w:style w:type="paragraph" w:customStyle="1" w:styleId="Geolocator">
    <w:name w:val="Geolocator"/>
    <w:basedOn w:val="Header"/>
    <w:qFormat/>
    <w:rsid w:val="004C4D1F"/>
    <w:rPr>
      <w:b/>
      <w:cap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42EA5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8F78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8F7854"/>
    <w:rPr>
      <w:rFonts w:ascii="Times New Roman" w:eastAsia="Times New Roman" w:hAnsi="Times New Roman" w:cs="Times New Roman"/>
      <w:sz w:val="24"/>
      <w:szCs w:val="20"/>
    </w:rPr>
  </w:style>
  <w:style w:type="paragraph" w:customStyle="1" w:styleId="PAParaText">
    <w:name w:val="PA_ParaText"/>
    <w:basedOn w:val="Normal"/>
    <w:rsid w:val="00325E71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325E71"/>
    <w:pPr>
      <w:spacing w:after="0"/>
      <w:jc w:val="left"/>
    </w:pPr>
  </w:style>
  <w:style w:type="paragraph" w:customStyle="1" w:styleId="PACellTextRightAlign">
    <w:name w:val="PA_CellTextRightAlign"/>
    <w:basedOn w:val="PACellText"/>
    <w:next w:val="PACellText"/>
    <w:rsid w:val="00325E71"/>
    <w:pPr>
      <w:jc w:val="right"/>
    </w:pPr>
  </w:style>
  <w:style w:type="paragraph" w:styleId="ListParagraph">
    <w:name w:val="List Paragraph"/>
    <w:basedOn w:val="Normal"/>
    <w:uiPriority w:val="34"/>
    <w:qFormat/>
    <w:rsid w:val="00FA4864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unhideWhenUsed/>
    <w:rsid w:val="005027F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3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corp.org/wp-content/uploads/2025/06/WCTF-FY-2024-Annual-Repor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232276715?pwd=nUXd7n3tPZCyH9JUwK1A1fkpvndO1S.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.r.zhavoronkov\Desktop\Word%20Templates%20-%20Boards\MassHire_LETTERHEAD_Berkshires_WI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ssHire EV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107C58"/>
        </a:solidFill>
        <a:ln>
          <a:noFill/>
        </a:ln>
        <a:effectLst/>
      </a:spPr>
      <a:bodyPr rot="0" spcFirstLastPara="0" vertOverflow="overflow" horzOverflow="overflow" vert="horz" wrap="square" lIns="0" tIns="0" rIns="0" bIns="27432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MassHire_LETTERHEAD_Berkshires_WIB</Template>
  <TotalTime>21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Zhavoronkova, Marina R  (EOLWD)</dc:creator>
  <cp:keywords/>
  <dc:description/>
  <cp:lastModifiedBy>Jason Hunter</cp:lastModifiedBy>
  <cp:revision>6</cp:revision>
  <cp:lastPrinted>2025-04-18T16:12:00Z</cp:lastPrinted>
  <dcterms:created xsi:type="dcterms:W3CDTF">2025-05-30T16:41:00Z</dcterms:created>
  <dcterms:modified xsi:type="dcterms:W3CDTF">2025-06-25T20:07:00Z</dcterms:modified>
</cp:coreProperties>
</file>